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E010" w14:textId="77777777" w:rsidR="00D962F6" w:rsidRDefault="00D962F6">
      <w:bookmarkStart w:id="0" w:name="_GoBack"/>
      <w:bookmarkEnd w:id="0"/>
    </w:p>
    <w:p w14:paraId="0CECBF80" w14:textId="77777777" w:rsidR="002B2BD8" w:rsidRDefault="002B2BD8" w:rsidP="002B2BD8">
      <w:pPr>
        <w:spacing w:line="240" w:lineRule="atLeast"/>
        <w:rPr>
          <w:rFonts w:ascii="DecimaWE Rg" w:hAnsi="DecimaWE Rg"/>
          <w:i/>
        </w:rPr>
      </w:pPr>
      <w:r w:rsidRPr="00207DE8">
        <w:rPr>
          <w:rFonts w:ascii="DecimaWE Rg" w:hAnsi="DecimaWE Rg"/>
          <w:i/>
        </w:rPr>
        <w:t>(carta i</w:t>
      </w:r>
      <w:r>
        <w:rPr>
          <w:rFonts w:ascii="DecimaWE Rg" w:hAnsi="DecimaWE Rg"/>
          <w:i/>
        </w:rPr>
        <w:t>ntestata del Soggetto attuatore)</w:t>
      </w:r>
    </w:p>
    <w:p w14:paraId="717B4460" w14:textId="77777777" w:rsidR="002B2BD8" w:rsidRDefault="002B2BD8" w:rsidP="002B2BD8">
      <w:pPr>
        <w:pStyle w:val="NormaleInterlineato"/>
        <w:ind w:left="4963" w:hanging="1"/>
        <w:jc w:val="both"/>
        <w:rPr>
          <w:szCs w:val="21"/>
        </w:rPr>
      </w:pPr>
    </w:p>
    <w:p w14:paraId="20FAFD87" w14:textId="77777777" w:rsidR="002B2BD8" w:rsidRDefault="002B2BD8" w:rsidP="002B2BD8">
      <w:pPr>
        <w:pStyle w:val="NormaleInterlineato"/>
        <w:ind w:left="4963" w:hanging="1"/>
        <w:jc w:val="both"/>
        <w:rPr>
          <w:szCs w:val="21"/>
        </w:rPr>
      </w:pPr>
    </w:p>
    <w:p w14:paraId="57DCF830" w14:textId="77777777" w:rsidR="002B2BD8" w:rsidRPr="00EC7A81" w:rsidRDefault="002B2BD8" w:rsidP="002B2BD8">
      <w:pPr>
        <w:pStyle w:val="NormaleInterlineato"/>
        <w:ind w:left="4963" w:hanging="1"/>
        <w:jc w:val="both"/>
        <w:rPr>
          <w:szCs w:val="21"/>
        </w:rPr>
      </w:pPr>
      <w:r w:rsidRPr="00EC7A81">
        <w:rPr>
          <w:szCs w:val="21"/>
        </w:rPr>
        <w:t>Spett.le</w:t>
      </w:r>
    </w:p>
    <w:p w14:paraId="532A229A" w14:textId="77777777" w:rsidR="002B2BD8" w:rsidRPr="00EC7A81" w:rsidRDefault="002B2BD8" w:rsidP="002B2BD8">
      <w:pPr>
        <w:pStyle w:val="NormaleInterlineato"/>
        <w:ind w:left="4963" w:hanging="1"/>
        <w:jc w:val="both"/>
        <w:rPr>
          <w:szCs w:val="21"/>
        </w:rPr>
      </w:pPr>
      <w:r w:rsidRPr="00EC7A81">
        <w:rPr>
          <w:szCs w:val="21"/>
        </w:rPr>
        <w:t>Protezione civile della Regione FVG</w:t>
      </w:r>
    </w:p>
    <w:p w14:paraId="127E4DA2" w14:textId="77777777" w:rsidR="002B2BD8" w:rsidRDefault="002B2BD8" w:rsidP="002B2BD8">
      <w:pPr>
        <w:pStyle w:val="NormaleInterlineato"/>
        <w:ind w:left="4963" w:hanging="1"/>
        <w:rPr>
          <w:i/>
          <w:iCs/>
          <w:color w:val="000000"/>
          <w:szCs w:val="21"/>
        </w:rPr>
      </w:pPr>
      <w:r w:rsidRPr="00EC7A81">
        <w:rPr>
          <w:i/>
          <w:iCs/>
          <w:color w:val="000000"/>
          <w:szCs w:val="21"/>
        </w:rPr>
        <w:t>Coordinamento amministrativo delle gestioni commissariali post emergenza connesse ad eventi calamitosi</w:t>
      </w:r>
    </w:p>
    <w:p w14:paraId="1274F19B" w14:textId="77777777" w:rsidR="002B2BD8" w:rsidRDefault="002B2BD8" w:rsidP="002B2BD8">
      <w:pPr>
        <w:pStyle w:val="NormaleInterlineato"/>
        <w:ind w:left="4963" w:hanging="1"/>
        <w:rPr>
          <w:i/>
          <w:iCs/>
          <w:color w:val="000000"/>
          <w:szCs w:val="21"/>
        </w:rPr>
      </w:pPr>
    </w:p>
    <w:p w14:paraId="2B65922A" w14:textId="77777777" w:rsidR="002B2BD8" w:rsidRPr="009F4B09" w:rsidRDefault="002B2BD8" w:rsidP="002B2BD8">
      <w:pPr>
        <w:pStyle w:val="NormaleInterlineato"/>
        <w:ind w:left="4963" w:hanging="1"/>
        <w:rPr>
          <w:i/>
          <w:iCs/>
          <w:color w:val="000000"/>
          <w:szCs w:val="21"/>
        </w:rPr>
      </w:pPr>
      <w:r w:rsidRPr="009F4B09">
        <w:rPr>
          <w:i/>
          <w:iCs/>
          <w:color w:val="000000"/>
          <w:szCs w:val="21"/>
        </w:rPr>
        <w:t xml:space="preserve">Trasmissione via PEC: </w:t>
      </w:r>
      <w:r w:rsidR="006F182D" w:rsidRPr="006F182D">
        <w:t>protezione.civile@certregione.fvg.it</w:t>
      </w:r>
    </w:p>
    <w:p w14:paraId="72A51A57" w14:textId="77777777" w:rsidR="002B2BD8" w:rsidRPr="00EC7A81" w:rsidRDefault="002B2BD8" w:rsidP="002B2BD8">
      <w:pPr>
        <w:pStyle w:val="NormaleInterlineato"/>
        <w:ind w:left="4963" w:hanging="1"/>
        <w:rPr>
          <w:i/>
          <w:iCs/>
          <w:color w:val="000000"/>
          <w:szCs w:val="21"/>
        </w:rPr>
      </w:pPr>
    </w:p>
    <w:p w14:paraId="42F06794" w14:textId="77777777" w:rsidR="002B2BD8" w:rsidRDefault="002B2BD8" w:rsidP="002B2BD8">
      <w:pPr>
        <w:rPr>
          <w:rFonts w:ascii="DecimaWE Rg" w:hAnsi="DecimaWE Rg"/>
        </w:rPr>
      </w:pPr>
    </w:p>
    <w:p w14:paraId="1BC268DE" w14:textId="77777777" w:rsidR="00ED532C" w:rsidRPr="00207DE8" w:rsidRDefault="00ED532C" w:rsidP="002B2BD8">
      <w:pPr>
        <w:rPr>
          <w:rFonts w:ascii="DecimaWE Rg" w:hAnsi="DecimaWE Rg"/>
        </w:rPr>
      </w:pPr>
    </w:p>
    <w:p w14:paraId="0C3DC6CC" w14:textId="593EED55" w:rsidR="002B2BD8" w:rsidRDefault="002B2BD8" w:rsidP="002B2BD8">
      <w:pPr>
        <w:spacing w:line="276" w:lineRule="auto"/>
        <w:jc w:val="both"/>
        <w:rPr>
          <w:rFonts w:ascii="DecimaWE Rg" w:hAnsi="DecimaWE Rg"/>
        </w:rPr>
      </w:pPr>
      <w:r w:rsidRPr="009920E8">
        <w:rPr>
          <w:rFonts w:ascii="DecimaWE Rg" w:hAnsi="DecimaWE Rg"/>
        </w:rPr>
        <w:t xml:space="preserve">Oggetto: </w:t>
      </w:r>
      <w:r w:rsidRPr="00ED532C">
        <w:rPr>
          <w:rFonts w:ascii="DecimaWE Rg" w:hAnsi="DecimaWE Rg" w:cs="DecimaWERg"/>
          <w:color w:val="000000"/>
        </w:rPr>
        <w:t>OCDPC 906/2022</w:t>
      </w:r>
      <w:r w:rsidR="00ED532C">
        <w:rPr>
          <w:rFonts w:ascii="DecimaWE Rg" w:hAnsi="DecimaWE Rg" w:cs="DecimaWERg"/>
          <w:color w:val="000000"/>
        </w:rPr>
        <w:t xml:space="preserve">. </w:t>
      </w:r>
      <w:r w:rsidRPr="00ED532C">
        <w:rPr>
          <w:rFonts w:ascii="DecimaWE Rg" w:hAnsi="DecimaWE Rg" w:cs="DecimaWERg"/>
          <w:color w:val="000000"/>
        </w:rPr>
        <w:t>DCR/1/CD17/2022</w:t>
      </w:r>
      <w:r w:rsidR="00ED532C">
        <w:rPr>
          <w:rFonts w:ascii="DecimaWE Rg" w:hAnsi="DecimaWE Rg" w:cs="DecimaWERg"/>
          <w:color w:val="000000"/>
        </w:rPr>
        <w:t xml:space="preserve">. </w:t>
      </w:r>
      <w:r w:rsidRPr="007E6178">
        <w:rPr>
          <w:rFonts w:ascii="DecimaWE Rg" w:hAnsi="DecimaWE Rg" w:cs="DecimaWERg"/>
          <w:color w:val="000000"/>
        </w:rPr>
        <w:t xml:space="preserve">Emergenza </w:t>
      </w:r>
      <w:r>
        <w:rPr>
          <w:rFonts w:ascii="DecimaWE Rg" w:hAnsi="DecimaWE Rg" w:cs="DecimaWERg"/>
          <w:color w:val="000000"/>
        </w:rPr>
        <w:t xml:space="preserve">eccezionale situazione di deficit idrico che ha interessato il territorio della </w:t>
      </w:r>
      <w:r w:rsidR="00F216BF">
        <w:rPr>
          <w:rFonts w:ascii="DecimaWE Rg" w:hAnsi="DecimaWE Rg" w:cs="DecimaWERg"/>
          <w:color w:val="000000"/>
        </w:rPr>
        <w:t>R</w:t>
      </w:r>
      <w:r>
        <w:rPr>
          <w:rFonts w:ascii="DecimaWE Rg" w:hAnsi="DecimaWE Rg" w:cs="DecimaWERg"/>
          <w:color w:val="000000"/>
        </w:rPr>
        <w:t>egione Friuli Venezia Giulia nel corso del 2022</w:t>
      </w:r>
      <w:r w:rsidRPr="007E6178">
        <w:rPr>
          <w:rFonts w:ascii="DecimaWE Rg" w:hAnsi="DecimaWE Rg" w:cs="DecimaWERg"/>
          <w:color w:val="000000"/>
        </w:rPr>
        <w:t>.</w:t>
      </w:r>
      <w:r w:rsidR="00ED532C">
        <w:rPr>
          <w:rFonts w:ascii="DecimaWE Rg" w:hAnsi="DecimaWE Rg" w:cs="DecimaWERg"/>
          <w:color w:val="000000"/>
        </w:rPr>
        <w:t xml:space="preserve"> </w:t>
      </w:r>
      <w:r w:rsidR="00ED532C" w:rsidRPr="009A42D3">
        <w:rPr>
          <w:rFonts w:ascii="DecimaWE Rg" w:hAnsi="DecimaWE Rg"/>
        </w:rPr>
        <w:t xml:space="preserve">Rendicontazione </w:t>
      </w:r>
      <w:r w:rsidR="00ED532C" w:rsidRPr="009A42D3">
        <w:rPr>
          <w:rFonts w:ascii="DecimaWE Rg" w:hAnsi="DecimaWE Rg"/>
          <w:color w:val="0070C0"/>
        </w:rPr>
        <w:t>parziale / finale</w:t>
      </w:r>
      <w:r w:rsidR="00ED532C" w:rsidRPr="009A42D3">
        <w:rPr>
          <w:rFonts w:ascii="DecimaWE Rg" w:hAnsi="DecimaWE Rg"/>
        </w:rPr>
        <w:t xml:space="preserve"> delle spese sostenute, ai fini dell’erogazione </w:t>
      </w:r>
      <w:r w:rsidR="009A42D3">
        <w:rPr>
          <w:rFonts w:ascii="DecimaWE Rg" w:hAnsi="DecimaWE Rg"/>
        </w:rPr>
        <w:t>de</w:t>
      </w:r>
      <w:r w:rsidRPr="009A42D3">
        <w:rPr>
          <w:rFonts w:ascii="DecimaWE Rg" w:hAnsi="DecimaWE Rg"/>
        </w:rPr>
        <w:t>ll’importo assegnato</w:t>
      </w:r>
      <w:r w:rsidR="003B16A6">
        <w:rPr>
          <w:rFonts w:ascii="DecimaWE Rg" w:hAnsi="DecimaWE Rg"/>
        </w:rPr>
        <w:t xml:space="preserve"> </w:t>
      </w:r>
      <w:r w:rsidR="003B16A6" w:rsidRPr="00720591">
        <w:rPr>
          <w:rFonts w:ascii="DecimaWE Rg" w:hAnsi="DecimaWE Rg"/>
          <w:b/>
          <w:bCs/>
          <w:color w:val="0070C0"/>
          <w:sz w:val="21"/>
          <w:szCs w:val="21"/>
        </w:rPr>
        <w:t>(SOLO PER L’INVIO ENTRO IL 31/10/2022)</w:t>
      </w:r>
      <w:r w:rsidR="003B16A6">
        <w:rPr>
          <w:rFonts w:ascii="DecimaWE Rg" w:hAnsi="DecimaWE Rg"/>
        </w:rPr>
        <w:t xml:space="preserve"> e relazione sullo stato di attuazione dell’intervento.</w:t>
      </w:r>
    </w:p>
    <w:p w14:paraId="0E4D5574" w14:textId="77777777" w:rsidR="003B16A6" w:rsidRDefault="003B16A6" w:rsidP="002B2BD8">
      <w:pPr>
        <w:spacing w:line="276" w:lineRule="auto"/>
        <w:jc w:val="both"/>
        <w:rPr>
          <w:rFonts w:ascii="DecimaWE Rg" w:hAnsi="DecimaWE Rg"/>
        </w:rPr>
      </w:pPr>
    </w:p>
    <w:p w14:paraId="390031CA" w14:textId="77777777" w:rsidR="002B2BD8" w:rsidRDefault="002B2BD8" w:rsidP="002B2BD8">
      <w:pPr>
        <w:spacing w:line="276" w:lineRule="auto"/>
        <w:rPr>
          <w:rFonts w:ascii="DecimaWE Rg" w:hAnsi="DecimaWE Rg"/>
        </w:rPr>
      </w:pPr>
      <w:r w:rsidRPr="00207DE8">
        <w:rPr>
          <w:rFonts w:ascii="DecimaWE Rg" w:hAnsi="DecimaWE Rg"/>
        </w:rPr>
        <w:t>CODICE INTERVENTO</w:t>
      </w:r>
      <w:r w:rsidRPr="001946B9">
        <w:rPr>
          <w:rFonts w:ascii="DecimaWE Rg" w:hAnsi="DecimaWE Rg"/>
          <w:bCs/>
        </w:rPr>
        <w:t>:</w:t>
      </w:r>
      <w:r w:rsidRPr="001946B9">
        <w:rPr>
          <w:rFonts w:ascii="DecimaWE Rg" w:hAnsi="DecimaWE Rg"/>
        </w:rPr>
        <w:t xml:space="preserve"> ___________________</w:t>
      </w:r>
    </w:p>
    <w:p w14:paraId="5782D644" w14:textId="77777777" w:rsidR="002B2BD8" w:rsidRDefault="002B2BD8" w:rsidP="002B2BD8">
      <w:pPr>
        <w:spacing w:line="276" w:lineRule="auto"/>
        <w:rPr>
          <w:rFonts w:ascii="DecimaWE Rg" w:hAnsi="DecimaWE Rg"/>
        </w:rPr>
      </w:pPr>
      <w:r>
        <w:rPr>
          <w:rFonts w:ascii="DecimaWE Rg" w:hAnsi="DecimaWE Rg"/>
        </w:rPr>
        <w:t>CUP: ___________________</w:t>
      </w:r>
    </w:p>
    <w:p w14:paraId="5162DE45" w14:textId="77777777" w:rsidR="002B2BD8" w:rsidRDefault="002B2BD8" w:rsidP="002B2BD8">
      <w:pPr>
        <w:spacing w:line="276" w:lineRule="auto"/>
        <w:rPr>
          <w:rFonts w:ascii="DecimaWE Rg" w:hAnsi="DecimaWE Rg"/>
        </w:rPr>
      </w:pPr>
      <w:r>
        <w:rPr>
          <w:rFonts w:ascii="DecimaWE Rg" w:hAnsi="DecimaWE Rg"/>
        </w:rPr>
        <w:t>DESCRIZIONE: ___________________________________________</w:t>
      </w:r>
    </w:p>
    <w:p w14:paraId="58F5E8AA" w14:textId="77777777" w:rsidR="002B2BD8" w:rsidRPr="00C133E6" w:rsidRDefault="002B2BD8" w:rsidP="002B2BD8">
      <w:pPr>
        <w:spacing w:line="276" w:lineRule="auto"/>
        <w:rPr>
          <w:rFonts w:ascii="DecimaWE Rg" w:hAnsi="DecimaWE Rg"/>
          <w:b/>
          <w:color w:val="0070C0"/>
          <w:u w:val="single"/>
        </w:rPr>
      </w:pPr>
      <w:r w:rsidRPr="00C133E6">
        <w:rPr>
          <w:rFonts w:ascii="DecimaWE Rg" w:hAnsi="DecimaWE Rg"/>
          <w:b/>
          <w:color w:val="0070C0"/>
          <w:u w:val="single"/>
        </w:rPr>
        <w:t>(una richiesta per ciascun codice intervento)</w:t>
      </w:r>
    </w:p>
    <w:p w14:paraId="6CEB954D" w14:textId="77777777" w:rsidR="002B2BD8" w:rsidRPr="00207DE8" w:rsidRDefault="002B2BD8" w:rsidP="002B2BD8">
      <w:pPr>
        <w:rPr>
          <w:rFonts w:ascii="DecimaWE Rg" w:hAnsi="DecimaWE Rg"/>
        </w:rPr>
      </w:pPr>
    </w:p>
    <w:p w14:paraId="24CB991F" w14:textId="77777777" w:rsidR="002B2BD8" w:rsidRDefault="002B2BD8" w:rsidP="002B2BD8">
      <w:pPr>
        <w:spacing w:line="276" w:lineRule="auto"/>
        <w:jc w:val="both"/>
        <w:rPr>
          <w:rFonts w:ascii="DecimaWE Rg" w:hAnsi="DecimaWE Rg"/>
        </w:rPr>
      </w:pPr>
      <w:r w:rsidRPr="00207DE8">
        <w:rPr>
          <w:rFonts w:ascii="DecimaWE Rg" w:hAnsi="DecimaWE Rg"/>
        </w:rPr>
        <w:t>Il/La sottoscritto/a ________________________________</w:t>
      </w:r>
      <w:r>
        <w:rPr>
          <w:rFonts w:ascii="DecimaWE Rg" w:hAnsi="DecimaWE Rg"/>
        </w:rPr>
        <w:t>_______________________________, i</w:t>
      </w:r>
      <w:r w:rsidRPr="00207DE8">
        <w:rPr>
          <w:rFonts w:ascii="DecimaWE Rg" w:hAnsi="DecimaWE Rg"/>
        </w:rPr>
        <w:t xml:space="preserve">n qualità di legale rappresentante del </w:t>
      </w:r>
      <w:r>
        <w:rPr>
          <w:rFonts w:ascii="DecimaWE Rg" w:hAnsi="DecimaWE Rg"/>
        </w:rPr>
        <w:t>S</w:t>
      </w:r>
      <w:r w:rsidRPr="00207DE8">
        <w:rPr>
          <w:rFonts w:ascii="DecimaWE Rg" w:hAnsi="DecimaWE Rg"/>
        </w:rPr>
        <w:t>oggetto attuatore</w:t>
      </w:r>
      <w:r>
        <w:rPr>
          <w:rFonts w:ascii="DecimaWE Rg" w:hAnsi="DecimaWE Rg"/>
        </w:rPr>
        <w:t>,</w:t>
      </w:r>
    </w:p>
    <w:p w14:paraId="31BDEE57" w14:textId="77777777" w:rsidR="006F7A0D" w:rsidRDefault="006F7A0D" w:rsidP="003936A7">
      <w:pPr>
        <w:spacing w:line="276" w:lineRule="auto"/>
        <w:jc w:val="both"/>
        <w:rPr>
          <w:rFonts w:ascii="DecimaWE Rg" w:eastAsia="Calibri" w:hAnsi="DecimaWE Rg" w:cs="DecimaWE Rg"/>
          <w:sz w:val="21"/>
          <w:szCs w:val="21"/>
        </w:rPr>
      </w:pPr>
    </w:p>
    <w:p w14:paraId="5E6D3C4C" w14:textId="77777777" w:rsidR="006F7A0D" w:rsidRDefault="006F7A0D" w:rsidP="003936A7">
      <w:pPr>
        <w:spacing w:line="276" w:lineRule="auto"/>
        <w:jc w:val="both"/>
        <w:rPr>
          <w:rFonts w:ascii="DecimaWE Rg" w:eastAsia="Calibri" w:hAnsi="DecimaWE Rg" w:cs="DecimaWE Rg"/>
          <w:sz w:val="21"/>
          <w:szCs w:val="21"/>
        </w:rPr>
      </w:pPr>
    </w:p>
    <w:p w14:paraId="1FAF0E65" w14:textId="77777777" w:rsidR="002B2BD8" w:rsidRDefault="002B2BD8" w:rsidP="003936A7">
      <w:pPr>
        <w:spacing w:line="276" w:lineRule="auto"/>
        <w:jc w:val="both"/>
        <w:rPr>
          <w:rFonts w:ascii="DecimaWE Rg" w:eastAsia="Calibri" w:hAnsi="DecimaWE Rg" w:cs="DecimaWE Rg"/>
          <w:sz w:val="21"/>
          <w:szCs w:val="21"/>
        </w:rPr>
      </w:pPr>
    </w:p>
    <w:p w14:paraId="19C809EB" w14:textId="19E819B7" w:rsidR="002B2BD8" w:rsidRPr="002B2BD8" w:rsidRDefault="002B2BD8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</w:rPr>
      </w:pPr>
      <w:r w:rsidRPr="00ED532C">
        <w:rPr>
          <w:rFonts w:ascii="DecimaWE Rg" w:hAnsi="DecimaWE Rg"/>
          <w:b/>
          <w:bCs/>
          <w:color w:val="0070C0"/>
          <w:sz w:val="21"/>
          <w:szCs w:val="21"/>
        </w:rPr>
        <w:t xml:space="preserve">(RICHIESTA DI RIMBORSO PARZIALE </w:t>
      </w:r>
      <w:r w:rsidR="003B16A6">
        <w:rPr>
          <w:rFonts w:ascii="DecimaWE Rg" w:hAnsi="DecimaWE Rg"/>
          <w:b/>
          <w:bCs/>
          <w:color w:val="0070C0"/>
          <w:sz w:val="21"/>
          <w:szCs w:val="21"/>
        </w:rPr>
        <w:t xml:space="preserve">/ TOTALE </w:t>
      </w:r>
      <w:r w:rsidRPr="00ED532C">
        <w:rPr>
          <w:rFonts w:ascii="DecimaWE Rg" w:hAnsi="DecimaWE Rg"/>
          <w:b/>
          <w:bCs/>
          <w:color w:val="0070C0"/>
          <w:sz w:val="21"/>
          <w:szCs w:val="21"/>
        </w:rPr>
        <w:t>DELL’IMPORTO ASSEGNATO</w:t>
      </w:r>
      <w:r w:rsidR="00B01031">
        <w:rPr>
          <w:rFonts w:ascii="DecimaWE Rg" w:hAnsi="DecimaWE Rg"/>
          <w:b/>
          <w:bCs/>
          <w:color w:val="0070C0"/>
          <w:sz w:val="21"/>
          <w:szCs w:val="21"/>
        </w:rPr>
        <w:t xml:space="preserve"> </w:t>
      </w:r>
      <w:r w:rsidR="003B16A6">
        <w:rPr>
          <w:rFonts w:ascii="DecimaWE Rg" w:hAnsi="DecimaWE Rg"/>
          <w:b/>
          <w:bCs/>
          <w:color w:val="0070C0"/>
          <w:sz w:val="21"/>
          <w:szCs w:val="21"/>
        </w:rPr>
        <w:t xml:space="preserve">E </w:t>
      </w:r>
      <w:r w:rsidR="00B01031">
        <w:rPr>
          <w:rFonts w:ascii="DecimaWE Rg" w:hAnsi="DecimaWE Rg"/>
          <w:b/>
          <w:bCs/>
          <w:color w:val="0070C0"/>
          <w:sz w:val="21"/>
          <w:szCs w:val="21"/>
        </w:rPr>
        <w:t xml:space="preserve">RELAZIONE </w:t>
      </w:r>
      <w:r w:rsidR="003B16A6">
        <w:rPr>
          <w:rFonts w:ascii="DecimaWE Rg" w:hAnsi="DecimaWE Rg"/>
          <w:b/>
          <w:bCs/>
          <w:color w:val="0070C0"/>
          <w:sz w:val="21"/>
          <w:szCs w:val="21"/>
        </w:rPr>
        <w:t xml:space="preserve">ENTRO IL </w:t>
      </w:r>
      <w:r w:rsidR="00B01031">
        <w:rPr>
          <w:rFonts w:ascii="DecimaWE Rg" w:hAnsi="DecimaWE Rg"/>
          <w:b/>
          <w:bCs/>
          <w:color w:val="0070C0"/>
          <w:sz w:val="21"/>
          <w:szCs w:val="21"/>
        </w:rPr>
        <w:t>31 OTTOBRE 2022 DELL’ATTIVITA’ SVOLTA</w:t>
      </w:r>
      <w:r w:rsidRPr="00ED532C">
        <w:rPr>
          <w:rFonts w:ascii="DecimaWE Rg" w:hAnsi="DecimaWE Rg"/>
          <w:b/>
          <w:bCs/>
          <w:color w:val="0070C0"/>
          <w:sz w:val="21"/>
          <w:szCs w:val="21"/>
        </w:rPr>
        <w:t>)</w:t>
      </w:r>
    </w:p>
    <w:p w14:paraId="2A312BF4" w14:textId="77777777" w:rsidR="002B2BD8" w:rsidRPr="002B2BD8" w:rsidRDefault="002B2BD8" w:rsidP="002B2BD8">
      <w:pPr>
        <w:spacing w:line="276" w:lineRule="auto"/>
        <w:jc w:val="center"/>
        <w:rPr>
          <w:rFonts w:ascii="DecimaWE Rg" w:hAnsi="DecimaWE Rg"/>
          <w:bCs/>
          <w:color w:val="0070C0"/>
          <w:sz w:val="21"/>
          <w:szCs w:val="21"/>
        </w:rPr>
      </w:pPr>
    </w:p>
    <w:p w14:paraId="3B6FF03B" w14:textId="77777777" w:rsidR="002B2BD8" w:rsidRPr="002B2BD8" w:rsidRDefault="002B2BD8" w:rsidP="002B2BD8">
      <w:pPr>
        <w:spacing w:line="276" w:lineRule="auto"/>
        <w:jc w:val="center"/>
        <w:rPr>
          <w:rFonts w:ascii="DecimaWE Rg" w:hAnsi="DecimaWE Rg"/>
          <w:b/>
          <w:bCs/>
        </w:rPr>
      </w:pPr>
      <w:r w:rsidRPr="002B2BD8">
        <w:rPr>
          <w:rFonts w:ascii="DecimaWE Rg" w:hAnsi="DecimaWE Rg"/>
          <w:b/>
          <w:bCs/>
        </w:rPr>
        <w:t>PREMESSO</w:t>
      </w:r>
    </w:p>
    <w:p w14:paraId="505FD0F0" w14:textId="77777777" w:rsidR="002B2BD8" w:rsidRPr="002B2BD8" w:rsidRDefault="002B2BD8" w:rsidP="002B2BD8">
      <w:pPr>
        <w:jc w:val="both"/>
        <w:rPr>
          <w:rFonts w:ascii="DecimaWE Rg" w:hAnsi="DecimaWE Rg"/>
        </w:rPr>
      </w:pPr>
    </w:p>
    <w:p w14:paraId="06DF684C" w14:textId="77777777" w:rsidR="00C13132" w:rsidRPr="009A42D3" w:rsidRDefault="002B2BD8" w:rsidP="00C31D98">
      <w:pPr>
        <w:pStyle w:val="Paragrafoelenco"/>
        <w:numPr>
          <w:ilvl w:val="0"/>
          <w:numId w:val="15"/>
        </w:numPr>
        <w:spacing w:line="276" w:lineRule="auto"/>
        <w:ind w:left="426" w:hanging="426"/>
        <w:jc w:val="both"/>
        <w:rPr>
          <w:rFonts w:ascii="DecimaWE Rg" w:hAnsi="DecimaWE Rg"/>
          <w:smallCaps/>
        </w:rPr>
      </w:pPr>
      <w:r w:rsidRPr="002B2BD8">
        <w:rPr>
          <w:rFonts w:ascii="DecimaWE Rg" w:hAnsi="DecimaWE Rg"/>
        </w:rPr>
        <w:t xml:space="preserve">che con provvedimento </w:t>
      </w:r>
      <w:r w:rsidRPr="002B2BD8">
        <w:rPr>
          <w:rFonts w:ascii="DecimaWE Rg" w:hAnsi="DecimaWE Rg"/>
          <w:i/>
          <w:color w:val="0070C0"/>
        </w:rPr>
        <w:t>(determinazione/decreto…)</w:t>
      </w:r>
      <w:r w:rsidRPr="002B2BD8">
        <w:rPr>
          <w:rFonts w:ascii="DecimaWE Rg" w:hAnsi="DecimaWE Rg"/>
          <w:b/>
          <w:i/>
          <w:color w:val="0070C0"/>
        </w:rPr>
        <w:t xml:space="preserve"> </w:t>
      </w:r>
      <w:r w:rsidRPr="002B2BD8">
        <w:rPr>
          <w:rFonts w:ascii="DecimaWE Rg" w:hAnsi="DecimaWE Rg"/>
        </w:rPr>
        <w:t>n.</w:t>
      </w:r>
      <w:r w:rsidRPr="002B2BD8">
        <w:rPr>
          <w:rFonts w:ascii="DecimaWE Rg" w:hAnsi="DecimaWE Rg"/>
          <w:b/>
          <w:i/>
        </w:rPr>
        <w:t xml:space="preserve"> </w:t>
      </w:r>
      <w:r w:rsidRPr="002B2BD8">
        <w:rPr>
          <w:rFonts w:ascii="DecimaWE Rg" w:hAnsi="DecimaWE Rg"/>
        </w:rPr>
        <w:t>…………………</w:t>
      </w:r>
      <w:r w:rsidR="00ED532C">
        <w:rPr>
          <w:rFonts w:ascii="DecimaWE Rg" w:hAnsi="DecimaWE Rg"/>
        </w:rPr>
        <w:t xml:space="preserve"> </w:t>
      </w:r>
      <w:r w:rsidRPr="002B2BD8">
        <w:rPr>
          <w:rFonts w:ascii="DecimaWE Rg" w:hAnsi="DecimaWE Rg"/>
        </w:rPr>
        <w:t>di data</w:t>
      </w:r>
      <w:r w:rsidRPr="002B2BD8">
        <w:rPr>
          <w:rFonts w:ascii="DecimaWE Rg" w:hAnsi="DecimaWE Rg"/>
          <w:smallCaps/>
        </w:rPr>
        <w:t xml:space="preserve"> ………………….. </w:t>
      </w:r>
      <w:r w:rsidRPr="002B2BD8">
        <w:rPr>
          <w:rFonts w:ascii="DecimaWE Rg" w:hAnsi="DecimaWE Rg"/>
        </w:rPr>
        <w:t>in</w:t>
      </w:r>
      <w:r w:rsidRPr="002B2BD8">
        <w:rPr>
          <w:rFonts w:ascii="DecimaWE Rg" w:hAnsi="DecimaWE Rg"/>
          <w:smallCaps/>
        </w:rPr>
        <w:t xml:space="preserve"> </w:t>
      </w:r>
      <w:r w:rsidRPr="002B2BD8">
        <w:rPr>
          <w:rFonts w:ascii="DecimaWE Rg" w:hAnsi="DecimaWE Rg"/>
        </w:rPr>
        <w:t>allegato alla presente, è stato approvato il progetto definitivo – esecutivo dell’intervento in oggetto</w:t>
      </w:r>
      <w:r w:rsidR="00C13132">
        <w:rPr>
          <w:rFonts w:ascii="DecimaWE Rg" w:hAnsi="DecimaWE Rg"/>
        </w:rPr>
        <w:t>;</w:t>
      </w:r>
    </w:p>
    <w:p w14:paraId="43B0EEAC" w14:textId="77777777" w:rsidR="009A42D3" w:rsidRPr="009A42D3" w:rsidRDefault="009A42D3" w:rsidP="009A42D3">
      <w:pPr>
        <w:pStyle w:val="Paragrafoelenco"/>
        <w:spacing w:line="276" w:lineRule="auto"/>
        <w:ind w:left="426"/>
        <w:jc w:val="both"/>
        <w:rPr>
          <w:rFonts w:ascii="DecimaWE Rg" w:hAnsi="DecimaWE Rg"/>
          <w:smallCaps/>
        </w:rPr>
      </w:pPr>
    </w:p>
    <w:p w14:paraId="75C105C3" w14:textId="77777777" w:rsidR="002B2BD8" w:rsidRPr="00C31D98" w:rsidRDefault="002B2BD8" w:rsidP="00C31D98">
      <w:pPr>
        <w:pStyle w:val="Paragrafoelenco"/>
        <w:numPr>
          <w:ilvl w:val="0"/>
          <w:numId w:val="15"/>
        </w:numPr>
        <w:spacing w:line="276" w:lineRule="auto"/>
        <w:ind w:left="426" w:hanging="426"/>
        <w:jc w:val="both"/>
        <w:rPr>
          <w:rFonts w:ascii="DecimaWE Rg" w:hAnsi="DecimaWE Rg"/>
          <w:smallCaps/>
        </w:rPr>
      </w:pPr>
      <w:r w:rsidRPr="00C13132">
        <w:rPr>
          <w:rFonts w:ascii="DecimaWE Rg" w:hAnsi="DecimaWE Rg"/>
          <w:color w:val="0070C0"/>
        </w:rPr>
        <w:lastRenderedPageBreak/>
        <w:t xml:space="preserve">(eventualmente </w:t>
      </w:r>
      <w:r w:rsidRPr="00C13132">
        <w:rPr>
          <w:rFonts w:ascii="DecimaWE Rg" w:hAnsi="DecimaWE Rg"/>
          <w:i/>
          <w:color w:val="0070C0"/>
        </w:rPr>
        <w:t>specificare l’ultimo provvedimento che approva il quadro economico vigente - a seguito di perizia di variante o semplice rimodulazione - su cui viene calcolata la capienza della rendicontazione in oggetto)</w:t>
      </w:r>
      <w:r w:rsidR="00C13132" w:rsidRPr="00C13132">
        <w:rPr>
          <w:rFonts w:ascii="DecimaWE Rg" w:hAnsi="DecimaWE Rg"/>
          <w:color w:val="0070C0"/>
        </w:rPr>
        <w:t xml:space="preserve"> </w:t>
      </w:r>
      <w:r w:rsidRPr="00C31D98">
        <w:rPr>
          <w:rFonts w:ascii="DecimaWE Rg" w:hAnsi="DecimaWE Rg"/>
        </w:rPr>
        <w:t xml:space="preserve">che con provvedimento </w:t>
      </w:r>
      <w:r w:rsidRPr="00C31D98">
        <w:rPr>
          <w:rFonts w:ascii="DecimaWE Rg" w:hAnsi="DecimaWE Rg"/>
          <w:i/>
          <w:color w:val="0070C0"/>
        </w:rPr>
        <w:t>(determinazione/decreto…)</w:t>
      </w:r>
      <w:r w:rsidRPr="00C31D98">
        <w:rPr>
          <w:rFonts w:ascii="DecimaWE Rg" w:hAnsi="DecimaWE Rg"/>
          <w:b/>
          <w:i/>
          <w:color w:val="0070C0"/>
        </w:rPr>
        <w:t xml:space="preserve"> </w:t>
      </w:r>
      <w:r w:rsidRPr="00C31D98">
        <w:rPr>
          <w:rFonts w:ascii="DecimaWE Rg" w:hAnsi="DecimaWE Rg"/>
        </w:rPr>
        <w:t>n.</w:t>
      </w:r>
      <w:r w:rsidRPr="00C31D98">
        <w:rPr>
          <w:rFonts w:ascii="DecimaWE Rg" w:hAnsi="DecimaWE Rg"/>
          <w:b/>
          <w:i/>
        </w:rPr>
        <w:t xml:space="preserve"> </w:t>
      </w:r>
      <w:r w:rsidRPr="00C31D98">
        <w:rPr>
          <w:rFonts w:ascii="DecimaWE Rg" w:hAnsi="DecimaWE Rg"/>
        </w:rPr>
        <w:t>…………………di data</w:t>
      </w:r>
      <w:r w:rsidRPr="00C31D98">
        <w:rPr>
          <w:rFonts w:ascii="DecimaWE Rg" w:hAnsi="DecimaWE Rg"/>
          <w:smallCaps/>
        </w:rPr>
        <w:t xml:space="preserve"> ………………….. </w:t>
      </w:r>
      <w:r w:rsidRPr="00C31D98">
        <w:rPr>
          <w:rFonts w:ascii="DecimaWE Rg" w:hAnsi="DecimaWE Rg"/>
        </w:rPr>
        <w:t>in</w:t>
      </w:r>
      <w:r w:rsidRPr="00C31D98">
        <w:rPr>
          <w:rFonts w:ascii="DecimaWE Rg" w:hAnsi="DecimaWE Rg"/>
          <w:smallCaps/>
        </w:rPr>
        <w:t xml:space="preserve"> </w:t>
      </w:r>
      <w:r w:rsidRPr="00C31D98">
        <w:rPr>
          <w:rFonts w:ascii="DecimaWE Rg" w:hAnsi="DecimaWE Rg"/>
        </w:rPr>
        <w:t xml:space="preserve">allegato alla presente, è stato approvato il </w:t>
      </w:r>
      <w:r w:rsidRPr="00C31D98">
        <w:rPr>
          <w:rFonts w:ascii="DecimaWE Rg" w:hAnsi="DecimaWE Rg"/>
          <w:u w:val="single"/>
        </w:rPr>
        <w:t>Quadro Economico vigente</w:t>
      </w:r>
      <w:r w:rsidRPr="00C31D98">
        <w:rPr>
          <w:rFonts w:ascii="DecimaWE Rg" w:hAnsi="DecimaWE Rg"/>
        </w:rPr>
        <w:t xml:space="preserve"> per un importo complessivo pari ad Euro ___________, di cui Euro __________ per i lavori (compresi gli oneri per la sicurezza pari ad Euro _______) ed Euro ___________ per le somme a disposizione;</w:t>
      </w:r>
    </w:p>
    <w:p w14:paraId="0906FC69" w14:textId="77777777" w:rsidR="002B2BD8" w:rsidRPr="002B2BD8" w:rsidRDefault="002B2BD8" w:rsidP="002B2BD8">
      <w:pPr>
        <w:pStyle w:val="Paragrafoelenco"/>
        <w:ind w:left="426"/>
        <w:jc w:val="both"/>
        <w:rPr>
          <w:rFonts w:ascii="DecimaWE Rg" w:hAnsi="DecimaWE Rg"/>
        </w:rPr>
      </w:pPr>
    </w:p>
    <w:p w14:paraId="6C0DF147" w14:textId="77777777" w:rsidR="002B2BD8" w:rsidRDefault="002B2BD8" w:rsidP="002B2BD8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 w:rsidRPr="004C5B85">
        <w:rPr>
          <w:rFonts w:ascii="DecimaWE Rg" w:hAnsi="DecimaWE Rg"/>
        </w:rPr>
        <w:t xml:space="preserve">che, con provvedimento </w:t>
      </w:r>
      <w:r w:rsidRPr="004C5B85">
        <w:rPr>
          <w:rFonts w:ascii="DecimaWE Rg" w:hAnsi="DecimaWE Rg"/>
          <w:i/>
          <w:color w:val="0070C0"/>
        </w:rPr>
        <w:t>(determinazione/decreto…)</w:t>
      </w:r>
      <w:r w:rsidRPr="004C5B85">
        <w:rPr>
          <w:rFonts w:ascii="DecimaWE Rg" w:hAnsi="DecimaWE Rg"/>
          <w:b/>
          <w:i/>
          <w:color w:val="0070C0"/>
        </w:rPr>
        <w:t xml:space="preserve"> </w:t>
      </w:r>
      <w:r w:rsidRPr="004C5B85">
        <w:rPr>
          <w:rFonts w:ascii="DecimaWE Rg" w:hAnsi="DecimaWE Rg"/>
        </w:rPr>
        <w:t>n.</w:t>
      </w:r>
      <w:r w:rsidRPr="004C5B85">
        <w:rPr>
          <w:rFonts w:ascii="DecimaWE Rg" w:hAnsi="DecimaWE Rg"/>
          <w:b/>
          <w:i/>
        </w:rPr>
        <w:t xml:space="preserve"> </w:t>
      </w:r>
      <w:r w:rsidRPr="004C5B85">
        <w:rPr>
          <w:rFonts w:ascii="DecimaWE Rg" w:hAnsi="DecimaWE Rg"/>
        </w:rPr>
        <w:t xml:space="preserve">…………………di data ………………….. allegato alla presente, è stato affidato l’incarico per la progettazione a altri servizi tecnici per l’intervento in oggetto allo Studio/ing./p.i. ______________ </w:t>
      </w:r>
      <w:r w:rsidRPr="004C5B85">
        <w:rPr>
          <w:rFonts w:ascii="DecimaWE Rg" w:hAnsi="DecimaWE Rg"/>
          <w:i/>
          <w:color w:val="0070C0"/>
        </w:rPr>
        <w:t>(inserire eventuali ulteriori provvedimenti successivi all’aggiudicazione, ove sia variato l’importo di contratto)</w:t>
      </w:r>
      <w:r w:rsidRPr="004C5B85">
        <w:rPr>
          <w:rFonts w:ascii="DecimaWE Rg" w:hAnsi="DecimaWE Rg"/>
        </w:rPr>
        <w:t>;</w:t>
      </w:r>
    </w:p>
    <w:p w14:paraId="6DEE2647" w14:textId="77777777" w:rsidR="00C13132" w:rsidRDefault="00C13132" w:rsidP="009A42D3">
      <w:pPr>
        <w:pStyle w:val="Paragrafoelenco"/>
        <w:spacing w:line="276" w:lineRule="auto"/>
        <w:ind w:left="425"/>
        <w:contextualSpacing w:val="0"/>
        <w:jc w:val="both"/>
        <w:rPr>
          <w:rFonts w:ascii="DecimaWE Rg" w:hAnsi="DecimaWE Rg"/>
        </w:rPr>
      </w:pPr>
    </w:p>
    <w:p w14:paraId="643F6ACD" w14:textId="77777777" w:rsidR="00C13132" w:rsidRPr="002B2BD8" w:rsidRDefault="00C13132" w:rsidP="00C13132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 w:rsidRPr="002B2BD8">
        <w:rPr>
          <w:rFonts w:ascii="DecimaWE Rg" w:hAnsi="DecimaWE Rg"/>
        </w:rPr>
        <w:t xml:space="preserve">che, con provvedimento </w:t>
      </w:r>
      <w:r w:rsidRPr="002B2BD8">
        <w:rPr>
          <w:rFonts w:ascii="DecimaWE Rg" w:hAnsi="DecimaWE Rg"/>
          <w:i/>
          <w:color w:val="0070C0"/>
        </w:rPr>
        <w:t>(determinazione/decreto…)</w:t>
      </w:r>
      <w:r w:rsidRPr="002B2BD8">
        <w:rPr>
          <w:rFonts w:ascii="DecimaWE Rg" w:hAnsi="DecimaWE Rg"/>
          <w:b/>
          <w:i/>
          <w:color w:val="0070C0"/>
        </w:rPr>
        <w:t xml:space="preserve"> </w:t>
      </w:r>
      <w:r w:rsidRPr="002B2BD8">
        <w:rPr>
          <w:rFonts w:ascii="DecimaWE Rg" w:hAnsi="DecimaWE Rg"/>
        </w:rPr>
        <w:t>n.</w:t>
      </w:r>
      <w:r w:rsidRPr="002B2BD8">
        <w:rPr>
          <w:rFonts w:ascii="DecimaWE Rg" w:hAnsi="DecimaWE Rg"/>
          <w:b/>
          <w:i/>
        </w:rPr>
        <w:t xml:space="preserve"> </w:t>
      </w:r>
      <w:r w:rsidRPr="002B2BD8">
        <w:rPr>
          <w:rFonts w:ascii="DecimaWE Rg" w:hAnsi="DecimaWE Rg"/>
        </w:rPr>
        <w:t>…………………di data ………………….. allegato alla presente, sono stati affidati i lavori</w:t>
      </w:r>
      <w:r>
        <w:rPr>
          <w:rFonts w:ascii="DecimaWE Rg" w:hAnsi="DecimaWE Rg"/>
        </w:rPr>
        <w:t>/forniture/servizi</w:t>
      </w:r>
      <w:r w:rsidRPr="002B2BD8">
        <w:rPr>
          <w:rFonts w:ascii="DecimaWE Rg" w:hAnsi="DecimaWE Rg"/>
        </w:rPr>
        <w:t xml:space="preserve"> in oggetto all’impresa ______________ </w:t>
      </w:r>
      <w:r w:rsidRPr="002B2BD8">
        <w:rPr>
          <w:rFonts w:ascii="DecimaWE Rg" w:hAnsi="DecimaWE Rg"/>
          <w:i/>
          <w:color w:val="0070C0"/>
        </w:rPr>
        <w:t>(inserire eventuali ulteriori provvedimenti successivi all’aggiudicazione, ove sia variato l’importo di contratto)</w:t>
      </w:r>
      <w:r w:rsidRPr="002B2BD8">
        <w:rPr>
          <w:rFonts w:ascii="DecimaWE Rg" w:hAnsi="DecimaWE Rg"/>
        </w:rPr>
        <w:t>;</w:t>
      </w:r>
    </w:p>
    <w:p w14:paraId="6FF121CC" w14:textId="77777777" w:rsidR="002B2BD8" w:rsidRPr="002B2BD8" w:rsidRDefault="002B2BD8" w:rsidP="002B2BD8">
      <w:pPr>
        <w:pStyle w:val="Paragrafoelenco"/>
        <w:spacing w:line="276" w:lineRule="auto"/>
        <w:ind w:left="425"/>
        <w:contextualSpacing w:val="0"/>
        <w:jc w:val="both"/>
        <w:rPr>
          <w:rFonts w:ascii="DecimaWE Rg" w:hAnsi="DecimaWE Rg"/>
        </w:rPr>
      </w:pPr>
    </w:p>
    <w:p w14:paraId="10AA7B75" w14:textId="78334431" w:rsidR="00C31D98" w:rsidRPr="00A94278" w:rsidRDefault="002B2BD8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 w:rsidRPr="00A94278">
        <w:rPr>
          <w:rFonts w:ascii="DecimaWE Rg" w:hAnsi="DecimaWE Rg"/>
        </w:rPr>
        <w:t>che, in allegato alla presente, viene trasmessa una rendicontazione delle spese già sostenute, per un importo totale pari ad € _______________</w:t>
      </w:r>
      <w:r w:rsidR="00A94278" w:rsidRPr="00A94278">
        <w:rPr>
          <w:rFonts w:ascii="DecimaWE Rg" w:hAnsi="DecimaWE Rg"/>
          <w:i/>
          <w:color w:val="0070C0"/>
        </w:rPr>
        <w:t xml:space="preserve">(eventuale) </w:t>
      </w:r>
      <w:r w:rsidR="00A94278" w:rsidRPr="00A94278">
        <w:rPr>
          <w:rFonts w:ascii="DecimaWE Rg" w:hAnsi="DecimaWE Rg"/>
          <w:color w:val="0070C0"/>
        </w:rPr>
        <w:t>di cui € _____________ relativi ai materiali impiegati / €_____________a lavori direttamente eseguiti / €_____________a servizi</w:t>
      </w:r>
      <w:r w:rsidR="00A94278" w:rsidRPr="00A94278">
        <w:rPr>
          <w:rFonts w:ascii="DecimaWE Rg" w:hAnsi="DecimaWE Rg"/>
        </w:rPr>
        <w:t xml:space="preserve">, come da </w:t>
      </w:r>
      <w:r w:rsidR="00A94278" w:rsidRPr="00A94278">
        <w:rPr>
          <w:rFonts w:ascii="DecimaWE Rg" w:hAnsi="DecimaWE Rg"/>
          <w:color w:val="0070C0"/>
        </w:rPr>
        <w:t>Perizia asseverata/Documentazione giustificativa allegata</w:t>
      </w:r>
      <w:r w:rsidR="00A94278" w:rsidRPr="00A94278">
        <w:rPr>
          <w:rFonts w:ascii="DecimaWE Rg" w:hAnsi="DecimaWE Rg"/>
        </w:rPr>
        <w:t>;</w:t>
      </w:r>
    </w:p>
    <w:p w14:paraId="3AF6565D" w14:textId="77777777" w:rsidR="00B01031" w:rsidRDefault="00B01031" w:rsidP="009A42D3">
      <w:pPr>
        <w:pStyle w:val="Paragrafoelenco"/>
        <w:ind w:left="425"/>
        <w:contextualSpacing w:val="0"/>
        <w:jc w:val="both"/>
        <w:rPr>
          <w:rFonts w:ascii="DecimaWE Rg" w:hAnsi="DecimaWE Rg"/>
        </w:rPr>
      </w:pPr>
    </w:p>
    <w:p w14:paraId="175BEE60" w14:textId="77777777" w:rsidR="00034902" w:rsidRDefault="00034902" w:rsidP="00C31D98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che lo </w:t>
      </w:r>
      <w:r w:rsidRPr="00B01031">
        <w:rPr>
          <w:rFonts w:ascii="DecimaWE Rg" w:hAnsi="DecimaWE Rg"/>
        </w:rPr>
        <w:t xml:space="preserve">stato di attuazione </w:t>
      </w:r>
      <w:r>
        <w:rPr>
          <w:rFonts w:ascii="DecimaWE Rg" w:hAnsi="DecimaWE Rg"/>
        </w:rPr>
        <w:t>è il seguente: _____________</w:t>
      </w:r>
    </w:p>
    <w:p w14:paraId="3CD4A261" w14:textId="77777777" w:rsidR="00034902" w:rsidRPr="009A42D3" w:rsidRDefault="00034902" w:rsidP="009A42D3">
      <w:pPr>
        <w:pStyle w:val="Paragrafoelenco"/>
        <w:rPr>
          <w:rFonts w:ascii="DecimaWE Rg" w:hAnsi="DecimaWE Rg"/>
        </w:rPr>
      </w:pPr>
    </w:p>
    <w:p w14:paraId="44664458" w14:textId="77777777" w:rsidR="00C31D98" w:rsidRPr="00C31D98" w:rsidRDefault="00034902" w:rsidP="009A42D3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 w:rsidRPr="00034902">
        <w:rPr>
          <w:rFonts w:ascii="DecimaWE Rg" w:hAnsi="DecimaWE Rg"/>
        </w:rPr>
        <w:t xml:space="preserve">che si </w:t>
      </w:r>
      <w:r w:rsidR="00B01031" w:rsidRPr="00034902">
        <w:rPr>
          <w:rFonts w:ascii="DecimaWE Rg" w:hAnsi="DecimaWE Rg"/>
        </w:rPr>
        <w:t>prevede di concludere l’intervento in data</w:t>
      </w:r>
      <w:r>
        <w:rPr>
          <w:rFonts w:ascii="DecimaWE Rg" w:hAnsi="DecimaWE Rg"/>
        </w:rPr>
        <w:t xml:space="preserve"> _____</w:t>
      </w:r>
      <w:r w:rsidR="00B01031" w:rsidRPr="00034902">
        <w:rPr>
          <w:rFonts w:ascii="DecimaWE Rg" w:hAnsi="DecimaWE Rg"/>
        </w:rPr>
        <w:t xml:space="preserve">(con motivazione degli eventuali ritardi e criticità) </w:t>
      </w:r>
    </w:p>
    <w:p w14:paraId="2258CD65" w14:textId="77777777" w:rsidR="002B2BD8" w:rsidRDefault="002B2BD8" w:rsidP="002B2BD8">
      <w:pPr>
        <w:jc w:val="center"/>
        <w:rPr>
          <w:rFonts w:ascii="DecimaWE Rg" w:hAnsi="DecimaWE Rg"/>
        </w:rPr>
      </w:pPr>
      <w:r w:rsidRPr="009A42D3">
        <w:rPr>
          <w:rFonts w:ascii="DecimaWE Rg" w:hAnsi="DecimaWE Rg"/>
        </w:rPr>
        <w:t>CHIEDE</w:t>
      </w:r>
    </w:p>
    <w:p w14:paraId="43CC64F9" w14:textId="6DE193B4" w:rsidR="002B2BD8" w:rsidRPr="002B2BD8" w:rsidRDefault="004C5B85" w:rsidP="002B2BD8">
      <w:pPr>
        <w:jc w:val="center"/>
        <w:rPr>
          <w:rFonts w:ascii="DecimaWE Rg" w:hAnsi="DecimaWE Rg"/>
          <w:smallCaps/>
        </w:rPr>
      </w:pPr>
      <w:r w:rsidRPr="004C5B85">
        <w:rPr>
          <w:rFonts w:ascii="DecimaWE Rg" w:hAnsi="DecimaWE Rg"/>
          <w:smallCaps/>
          <w:sz w:val="22"/>
          <w:szCs w:val="22"/>
        </w:rPr>
        <w:t xml:space="preserve">IL RIMBORSO PARZIALE </w:t>
      </w:r>
      <w:r w:rsidR="00A94278">
        <w:rPr>
          <w:rFonts w:ascii="DecimaWE Rg" w:hAnsi="DecimaWE Rg"/>
          <w:smallCaps/>
          <w:sz w:val="22"/>
          <w:szCs w:val="22"/>
        </w:rPr>
        <w:t xml:space="preserve">/ TOTALE </w:t>
      </w:r>
      <w:r w:rsidRPr="004C5B85">
        <w:rPr>
          <w:rFonts w:ascii="DecimaWE Rg" w:hAnsi="DecimaWE Rg"/>
          <w:smallCaps/>
          <w:sz w:val="22"/>
          <w:szCs w:val="22"/>
        </w:rPr>
        <w:t>DELL’IMPORTO APPROVATO PER L’INTERVENTO IN OGGETTO PARI AD</w:t>
      </w:r>
      <w:r w:rsidR="002B2BD8" w:rsidRPr="002B2BD8">
        <w:rPr>
          <w:rFonts w:ascii="DecimaWE Rg" w:hAnsi="DecimaWE Rg"/>
          <w:smallCaps/>
        </w:rPr>
        <w:t>:</w:t>
      </w:r>
    </w:p>
    <w:p w14:paraId="134A70AA" w14:textId="77777777" w:rsidR="002B2BD8" w:rsidRPr="002B2BD8" w:rsidRDefault="002B2BD8" w:rsidP="002B2BD8">
      <w:pPr>
        <w:jc w:val="both"/>
        <w:rPr>
          <w:rFonts w:ascii="DecimaWE Rg" w:hAnsi="DecimaWE Rg"/>
          <w:smallCaps/>
          <w:sz w:val="21"/>
          <w:szCs w:val="21"/>
        </w:rPr>
      </w:pPr>
    </w:p>
    <w:p w14:paraId="29D0D2D2" w14:textId="77777777" w:rsidR="002B2BD8" w:rsidRPr="002B2BD8" w:rsidRDefault="002B2BD8" w:rsidP="002B2BD8">
      <w:pPr>
        <w:jc w:val="center"/>
        <w:rPr>
          <w:rFonts w:ascii="DecimaWE Rg" w:hAnsi="DecimaWE Rg"/>
          <w:b/>
          <w:smallCaps/>
          <w:sz w:val="21"/>
          <w:szCs w:val="21"/>
        </w:rPr>
      </w:pPr>
      <w:r w:rsidRPr="002B2BD8">
        <w:rPr>
          <w:rFonts w:ascii="DecimaWE Rg" w:hAnsi="DecimaWE Rg"/>
          <w:b/>
          <w:smallCaps/>
          <w:sz w:val="21"/>
          <w:szCs w:val="21"/>
        </w:rPr>
        <w:t xml:space="preserve">€ _____________________ </w:t>
      </w:r>
      <w:r w:rsidR="004C5B85">
        <w:rPr>
          <w:rFonts w:ascii="DecimaWE Rg" w:hAnsi="DecimaWE Rg"/>
          <w:b/>
          <w:smallCaps/>
          <w:sz w:val="21"/>
          <w:szCs w:val="21"/>
        </w:rPr>
        <w:t>(in lettere …………………./00)</w:t>
      </w:r>
    </w:p>
    <w:p w14:paraId="4B348A72" w14:textId="77777777" w:rsidR="004C5B85" w:rsidRDefault="004C5B85" w:rsidP="002B2BD8">
      <w:pPr>
        <w:rPr>
          <w:rFonts w:ascii="DecimaWE Rg" w:hAnsi="DecimaWE Rg"/>
          <w:smallCaps/>
          <w:sz w:val="21"/>
          <w:szCs w:val="21"/>
        </w:rPr>
      </w:pPr>
    </w:p>
    <w:p w14:paraId="39B00E2F" w14:textId="77777777" w:rsidR="002B2BD8" w:rsidRPr="002B2BD8" w:rsidRDefault="002B2BD8" w:rsidP="00C31D98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Da accreditarsi sul c.c. n. intestato a _____________:</w:t>
      </w:r>
    </w:p>
    <w:p w14:paraId="321CE197" w14:textId="77777777" w:rsidR="002B2BD8" w:rsidRPr="002B2BD8" w:rsidRDefault="002B2BD8" w:rsidP="00C31D98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BANCA__________- Filiale ______________ – indirizzo: _____________</w:t>
      </w:r>
    </w:p>
    <w:p w14:paraId="19072065" w14:textId="77777777" w:rsidR="002B2BD8" w:rsidRPr="002B2BD8" w:rsidRDefault="002B2BD8" w:rsidP="00C31D98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IBAN: ___________________-</w:t>
      </w:r>
    </w:p>
    <w:p w14:paraId="4172818E" w14:textId="77777777" w:rsidR="002B2BD8" w:rsidRDefault="002B2BD8" w:rsidP="002B2BD8">
      <w:pPr>
        <w:autoSpaceDE w:val="0"/>
        <w:autoSpaceDN w:val="0"/>
        <w:adjustRightInd w:val="0"/>
        <w:jc w:val="both"/>
        <w:rPr>
          <w:rFonts w:ascii="DecimaWE Rg" w:hAnsi="DecimaWE Rg" w:cs="DecimaWERg,Bold"/>
          <w:b/>
          <w:bCs/>
          <w:color w:val="000000"/>
          <w:sz w:val="21"/>
          <w:szCs w:val="21"/>
        </w:rPr>
      </w:pPr>
    </w:p>
    <w:p w14:paraId="2DE44DCE" w14:textId="77777777" w:rsidR="00A94278" w:rsidRDefault="00A94278" w:rsidP="002B2BD8">
      <w:pPr>
        <w:jc w:val="both"/>
        <w:rPr>
          <w:rFonts w:ascii="DecimaWE Rg" w:hAnsi="DecimaWE Rg"/>
          <w:sz w:val="21"/>
          <w:szCs w:val="21"/>
        </w:rPr>
      </w:pPr>
    </w:p>
    <w:p w14:paraId="687BC142" w14:textId="4383AF2E" w:rsidR="002B2BD8" w:rsidRDefault="002B2BD8" w:rsidP="002B2BD8">
      <w:pPr>
        <w:jc w:val="both"/>
        <w:rPr>
          <w:rFonts w:ascii="DecimaWE Rg" w:hAnsi="DecimaWE Rg"/>
          <w:bCs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 xml:space="preserve">A tal fine </w:t>
      </w:r>
      <w:r w:rsidRPr="002B2BD8">
        <w:rPr>
          <w:rFonts w:ascii="DecimaWE Rg" w:hAnsi="DecimaWE Rg"/>
          <w:bCs/>
          <w:sz w:val="21"/>
          <w:szCs w:val="21"/>
        </w:rPr>
        <w:t xml:space="preserve">dichiara ai sensi degli artt. 46, 47 e 76 della legge 445/2000 e s.m.i. </w:t>
      </w:r>
    </w:p>
    <w:p w14:paraId="6EB1F4E3" w14:textId="77777777" w:rsidR="00F216BF" w:rsidRPr="002B2BD8" w:rsidRDefault="00F216BF" w:rsidP="002B2BD8">
      <w:pPr>
        <w:jc w:val="both"/>
        <w:rPr>
          <w:rFonts w:ascii="DecimaWE Rg" w:hAnsi="DecimaWE Rg"/>
          <w:bCs/>
          <w:sz w:val="21"/>
          <w:szCs w:val="21"/>
        </w:rPr>
      </w:pPr>
    </w:p>
    <w:p w14:paraId="3C0CA898" w14:textId="77777777" w:rsidR="002B2BD8" w:rsidRPr="004C5B85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4C5B85">
        <w:rPr>
          <w:rFonts w:ascii="DecimaWE Rg" w:hAnsi="DecimaWE Rg"/>
          <w:sz w:val="21"/>
          <w:szCs w:val="21"/>
        </w:rPr>
        <w:lastRenderedPageBreak/>
        <w:t xml:space="preserve">che le spese sostenute per l’intervento sono causalmente connesse all’emergenza </w:t>
      </w:r>
      <w:r w:rsidR="004C5B85" w:rsidRPr="004C5B85">
        <w:rPr>
          <w:rFonts w:ascii="DecimaWE Rg" w:hAnsi="DecimaWE Rg" w:cs="DecimaWERg"/>
          <w:color w:val="000000"/>
          <w:sz w:val="21"/>
          <w:szCs w:val="21"/>
        </w:rPr>
        <w:t>eccezionale per la situazione di deficit idrico che ha interessato il territorio della regione Friuli Venezia Giulia nel corso del 2022</w:t>
      </w:r>
      <w:r w:rsidRPr="004C5B85">
        <w:rPr>
          <w:rFonts w:ascii="DecimaWE Rg" w:hAnsi="DecimaWE Rg"/>
          <w:sz w:val="21"/>
          <w:szCs w:val="21"/>
        </w:rPr>
        <w:t>;</w:t>
      </w:r>
    </w:p>
    <w:p w14:paraId="4CAC9A12" w14:textId="77777777" w:rsidR="002B2BD8" w:rsidRPr="002B2BD8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le spese sostenute per l’intervento comprendono unicamente l’IVA che non è recuperabile e che quindi, grava effettivamente sul beneficiario;</w:t>
      </w:r>
    </w:p>
    <w:p w14:paraId="149F8FFD" w14:textId="77777777" w:rsidR="002B2BD8" w:rsidRPr="002B2BD8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l’attività per la quale viene erogato il finanziamento è stata realizzata nel rispetto della normativa di riferimento, anche con riguardo agli obblighi di pubblicazione ex d.lgs. 33/2013;</w:t>
      </w:r>
    </w:p>
    <w:p w14:paraId="4863A285" w14:textId="77777777" w:rsidR="002B2BD8" w:rsidRPr="002B2BD8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tutti i documenti inviati o citati nella rendicontazione sono depositati agli atti del Soggetto attuatore e potranno essere esibiti su richiesta della Protezione civile o di altro soggetto incaricato di funzioni di controllo;</w:t>
      </w:r>
    </w:p>
    <w:p w14:paraId="315E9857" w14:textId="77777777" w:rsidR="002B2BD8" w:rsidRPr="002B2BD8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il Soggetto attuatore è unico responsabile della realizzazione dell’intervento e pertanto lascia indenne il Soggetto Responsabile, nonché la struttura della Protezione civile della Regione, da qualsiasi responsabilità e che eventuali oneri derivanti da inadempienze o contenziosi insorgenti a qualsiasi titolo sono a carico del Soggetto attuatore.</w:t>
      </w:r>
    </w:p>
    <w:p w14:paraId="15071B26" w14:textId="77777777" w:rsidR="002B2BD8" w:rsidRPr="002B2BD8" w:rsidRDefault="002B2BD8" w:rsidP="002B2BD8">
      <w:pPr>
        <w:pStyle w:val="03testo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2B2BD8">
        <w:rPr>
          <w:sz w:val="22"/>
          <w:szCs w:val="22"/>
        </w:rPr>
        <w:t xml:space="preserve">che NON SONO presenti altri contributi pubblici, risarcimenti corrisposti sulla base di polizze assicurative </w:t>
      </w:r>
      <w:r w:rsidRPr="002B2BD8">
        <w:rPr>
          <w:b/>
          <w:color w:val="0070C0"/>
          <w:sz w:val="22"/>
          <w:szCs w:val="22"/>
          <w:u w:val="single"/>
        </w:rPr>
        <w:t xml:space="preserve">oppure </w:t>
      </w:r>
    </w:p>
    <w:p w14:paraId="4CA9369A" w14:textId="77777777" w:rsidR="002B2BD8" w:rsidRPr="002B2BD8" w:rsidRDefault="002B2BD8" w:rsidP="002B2BD8">
      <w:pPr>
        <w:pStyle w:val="Paragrafoelenco"/>
        <w:spacing w:after="120" w:line="276" w:lineRule="auto"/>
        <w:contextualSpacing w:val="0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2"/>
          <w:szCs w:val="22"/>
        </w:rPr>
        <w:t>che SONO presenti altri contributi pubblici, risarcimenti corrisposti sulla base di polizze assicurative per un importo pari ad Euro .........;</w:t>
      </w:r>
      <w:r w:rsidRPr="002B2BD8">
        <w:rPr>
          <w:rFonts w:ascii="DecimaWE Rg" w:hAnsi="DecimaWE Rg"/>
          <w:sz w:val="21"/>
          <w:szCs w:val="21"/>
        </w:rPr>
        <w:t>;</w:t>
      </w:r>
    </w:p>
    <w:p w14:paraId="12A09BD2" w14:textId="77777777" w:rsidR="002B2BD8" w:rsidRPr="002B2BD8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l’impegno a fornire con la massima tempestività comunicazione di rinuncia, in caso di assegnazione/riscossione/stanziamento di contributi pubblici o risarcimenti, anche sulla base di polizze assicurative, o cofinanziamenti con fondi propri o di soggetti terzi, di cui si ha notizia successivamente all’invio della richiesta di anticipazione dei fondi, o eventualmente successivamente alla liquidazione della spesa, al fine di rispettare il divieto di pluricontribuzione;</w:t>
      </w:r>
    </w:p>
    <w:p w14:paraId="36869404" w14:textId="77777777" w:rsidR="002B2BD8" w:rsidRPr="00F216BF" w:rsidRDefault="002B2BD8" w:rsidP="002B2BD8">
      <w:pPr>
        <w:pStyle w:val="Paragrafoelenco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DecimaWE Rg" w:hAnsi="DecimaWE Rg"/>
          <w:sz w:val="21"/>
          <w:szCs w:val="21"/>
        </w:rPr>
      </w:pPr>
      <w:r w:rsidRPr="004C5B85">
        <w:rPr>
          <w:rFonts w:ascii="DecimaWE Rg" w:hAnsi="DecimaWE Rg" w:cs="Calibri"/>
          <w:sz w:val="21"/>
          <w:szCs w:val="21"/>
        </w:rPr>
        <w:t>che, nella realizzazi</w:t>
      </w:r>
      <w:r w:rsidR="004C5B85">
        <w:rPr>
          <w:rFonts w:ascii="DecimaWE Rg" w:hAnsi="DecimaWE Rg" w:cs="Calibri"/>
          <w:sz w:val="21"/>
          <w:szCs w:val="21"/>
        </w:rPr>
        <w:t xml:space="preserve">one dell’intervento, ha rispettato </w:t>
      </w:r>
      <w:r w:rsidRPr="004C5B85">
        <w:rPr>
          <w:rFonts w:ascii="DecimaWE Rg" w:hAnsi="DecimaWE Rg" w:cs="Calibri"/>
          <w:sz w:val="21"/>
          <w:szCs w:val="21"/>
        </w:rPr>
        <w:t>gli obblighi in merito alla tracciabilità dei flussi finanziari ai sensi delle leggi n° 136/2010 e 217/2010 e s.m.i..</w:t>
      </w:r>
    </w:p>
    <w:p w14:paraId="63E9374A" w14:textId="77777777" w:rsidR="00F216BF" w:rsidRDefault="00F216BF" w:rsidP="00F216BF">
      <w:pPr>
        <w:spacing w:after="120" w:line="276" w:lineRule="auto"/>
        <w:jc w:val="both"/>
        <w:rPr>
          <w:rFonts w:ascii="DecimaWE Rg" w:hAnsi="DecimaWE Rg"/>
          <w:sz w:val="21"/>
          <w:szCs w:val="21"/>
        </w:rPr>
      </w:pPr>
    </w:p>
    <w:p w14:paraId="04FB09EC" w14:textId="77777777" w:rsidR="00F216BF" w:rsidRPr="00F216BF" w:rsidRDefault="00F216BF" w:rsidP="00F216BF">
      <w:pPr>
        <w:spacing w:after="120" w:line="276" w:lineRule="auto"/>
        <w:jc w:val="both"/>
        <w:rPr>
          <w:rFonts w:ascii="DecimaWE Rg" w:hAnsi="DecimaWE Rg"/>
          <w:sz w:val="21"/>
          <w:szCs w:val="21"/>
        </w:rPr>
      </w:pPr>
    </w:p>
    <w:p w14:paraId="2DB855C3" w14:textId="77777777" w:rsidR="002B2BD8" w:rsidRPr="002B2BD8" w:rsidRDefault="002B2BD8" w:rsidP="00C31D98">
      <w:pPr>
        <w:jc w:val="both"/>
        <w:rPr>
          <w:rFonts w:ascii="DecimaWE Rg" w:hAnsi="DecimaWE Rg"/>
          <w:b/>
          <w:sz w:val="21"/>
          <w:szCs w:val="21"/>
        </w:rPr>
      </w:pPr>
      <w:r w:rsidRPr="002B2BD8">
        <w:rPr>
          <w:rFonts w:ascii="DecimaWE Rg" w:hAnsi="DecimaWE Rg"/>
          <w:b/>
          <w:sz w:val="21"/>
          <w:szCs w:val="21"/>
        </w:rPr>
        <w:t>Allegati: (elencare gli allegati alla richiesta di risorse – come da</w:t>
      </w:r>
      <w:r w:rsidR="00F216BF">
        <w:rPr>
          <w:rFonts w:ascii="DecimaWE Rg" w:hAnsi="DecimaWE Rg"/>
          <w:b/>
          <w:sz w:val="21"/>
          <w:szCs w:val="21"/>
        </w:rPr>
        <w:t xml:space="preserve"> indicazioni operative</w:t>
      </w:r>
      <w:r w:rsidRPr="002B2BD8">
        <w:rPr>
          <w:rFonts w:ascii="DecimaWE Rg" w:hAnsi="DecimaWE Rg"/>
          <w:b/>
          <w:sz w:val="21"/>
          <w:szCs w:val="21"/>
        </w:rPr>
        <w:t>)</w:t>
      </w:r>
    </w:p>
    <w:p w14:paraId="13BEE811" w14:textId="77777777" w:rsidR="002B2BD8" w:rsidRPr="002B2BD8" w:rsidRDefault="002B2BD8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Eventuale Quadro economico di spesa con evidenza della rimodulazione a seguito dell’aggiudicazione dei lavori o ulteriori provvedimenti di variazione del contratto</w:t>
      </w:r>
    </w:p>
    <w:p w14:paraId="1DD99FEE" w14:textId="77777777" w:rsidR="002B2BD8" w:rsidRPr="002B2BD8" w:rsidRDefault="002B2BD8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Provvedimenti di aggiudicazione</w:t>
      </w:r>
    </w:p>
    <w:p w14:paraId="40D93970" w14:textId="77777777" w:rsidR="002B2BD8" w:rsidRPr="007A7607" w:rsidRDefault="002B2BD8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7A7607">
        <w:rPr>
          <w:rFonts w:ascii="DecimaWE Rg" w:hAnsi="DecimaWE Rg"/>
          <w:sz w:val="21"/>
          <w:szCs w:val="21"/>
        </w:rPr>
        <w:t>Contratti di affidamento dei lavori/Spese tecniche</w:t>
      </w:r>
    </w:p>
    <w:p w14:paraId="687D5E91" w14:textId="77777777" w:rsidR="00F216BF" w:rsidRPr="007A7607" w:rsidRDefault="00F216BF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7A7607">
        <w:rPr>
          <w:rFonts w:ascii="DecimaWE Rg" w:hAnsi="DecimaWE Rg"/>
          <w:sz w:val="21"/>
          <w:szCs w:val="21"/>
        </w:rPr>
        <w:t>Fatture di acquisito e relativi Atti di liquidazione;</w:t>
      </w:r>
    </w:p>
    <w:p w14:paraId="2CA1DB8F" w14:textId="77777777" w:rsidR="00F216BF" w:rsidRPr="007A7607" w:rsidRDefault="00F216BF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7A7607">
        <w:rPr>
          <w:rFonts w:ascii="DecimaWE Rg" w:hAnsi="DecimaWE Rg"/>
          <w:sz w:val="21"/>
          <w:szCs w:val="21"/>
        </w:rPr>
        <w:t>Perizia asseverata;</w:t>
      </w:r>
    </w:p>
    <w:p w14:paraId="5870D297" w14:textId="77777777" w:rsidR="00F216BF" w:rsidRPr="002B2BD8" w:rsidRDefault="00F216BF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………….</w:t>
      </w:r>
    </w:p>
    <w:p w14:paraId="7B4BDC4B" w14:textId="77777777" w:rsidR="004C5B85" w:rsidRDefault="004C5B85" w:rsidP="002B2BD8">
      <w:pPr>
        <w:spacing w:line="276" w:lineRule="auto"/>
        <w:jc w:val="both"/>
        <w:rPr>
          <w:rFonts w:ascii="DecimaWE Rg" w:hAnsi="DecimaWE Rg"/>
          <w:sz w:val="32"/>
          <w:szCs w:val="32"/>
        </w:rPr>
      </w:pPr>
    </w:p>
    <w:p w14:paraId="284F299A" w14:textId="77777777" w:rsidR="00D122A4" w:rsidRPr="002B2BD8" w:rsidRDefault="002B2BD8" w:rsidP="004C5B85">
      <w:pPr>
        <w:spacing w:line="276" w:lineRule="auto"/>
        <w:jc w:val="center"/>
        <w:rPr>
          <w:rFonts w:ascii="DecimaWE Rg" w:hAnsi="DecimaWE Rg"/>
          <w:sz w:val="32"/>
          <w:szCs w:val="32"/>
        </w:rPr>
      </w:pPr>
      <w:r w:rsidRPr="002B2BD8">
        <w:rPr>
          <w:rFonts w:ascii="DecimaWE Rg" w:hAnsi="DecimaWE Rg"/>
          <w:sz w:val="32"/>
          <w:szCs w:val="32"/>
        </w:rPr>
        <w:t>***</w:t>
      </w:r>
    </w:p>
    <w:p w14:paraId="7FFBB243" w14:textId="77777777" w:rsidR="004C5B85" w:rsidRDefault="004C5B85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  <w:highlight w:val="yellow"/>
        </w:rPr>
      </w:pPr>
    </w:p>
    <w:p w14:paraId="75F2B2D1" w14:textId="6A62C073" w:rsidR="004C5B85" w:rsidRDefault="004C5B85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  <w:highlight w:val="yellow"/>
        </w:rPr>
      </w:pPr>
    </w:p>
    <w:p w14:paraId="697DF7A2" w14:textId="77777777" w:rsidR="00A94278" w:rsidRDefault="00A94278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  <w:highlight w:val="yellow"/>
        </w:rPr>
      </w:pPr>
    </w:p>
    <w:p w14:paraId="7AC2ED24" w14:textId="77777777" w:rsidR="004C5B85" w:rsidRDefault="004C5B85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  <w:highlight w:val="yellow"/>
        </w:rPr>
      </w:pPr>
    </w:p>
    <w:p w14:paraId="2310699A" w14:textId="107EE227" w:rsidR="002B2BD8" w:rsidRPr="002B2BD8" w:rsidRDefault="009A42D3" w:rsidP="002B2BD8">
      <w:pPr>
        <w:jc w:val="both"/>
        <w:rPr>
          <w:rFonts w:ascii="DecimaWE Rg" w:hAnsi="DecimaWE Rg"/>
          <w:b/>
          <w:bCs/>
          <w:color w:val="0070C0"/>
          <w:sz w:val="21"/>
          <w:szCs w:val="21"/>
        </w:rPr>
      </w:pPr>
      <w:r>
        <w:rPr>
          <w:rFonts w:ascii="DecimaWE Rg" w:hAnsi="DecimaWE Rg"/>
          <w:b/>
          <w:bCs/>
          <w:color w:val="0070C0"/>
          <w:sz w:val="21"/>
          <w:szCs w:val="21"/>
        </w:rPr>
        <w:lastRenderedPageBreak/>
        <w:t>(</w:t>
      </w:r>
      <w:r w:rsidR="002B2BD8" w:rsidRPr="007A7607">
        <w:rPr>
          <w:rFonts w:ascii="DecimaWE Rg" w:hAnsi="DecimaWE Rg"/>
          <w:b/>
          <w:bCs/>
          <w:color w:val="0070C0"/>
          <w:sz w:val="21"/>
          <w:szCs w:val="21"/>
        </w:rPr>
        <w:t>RENDICONTAZIONE FINALE DELLE SPESE SOSTENUTE</w:t>
      </w:r>
      <w:r w:rsidR="00A94278">
        <w:rPr>
          <w:rFonts w:ascii="DecimaWE Rg" w:hAnsi="DecimaWE Rg"/>
          <w:b/>
          <w:bCs/>
          <w:color w:val="0070C0"/>
          <w:sz w:val="21"/>
          <w:szCs w:val="21"/>
        </w:rPr>
        <w:t xml:space="preserve"> – se non completata già al 31 ottobre 2022</w:t>
      </w:r>
      <w:r>
        <w:rPr>
          <w:rFonts w:ascii="DecimaWE Rg" w:hAnsi="DecimaWE Rg"/>
          <w:b/>
          <w:bCs/>
          <w:color w:val="0070C0"/>
          <w:sz w:val="21"/>
          <w:szCs w:val="21"/>
        </w:rPr>
        <w:t>)</w:t>
      </w:r>
      <w:r w:rsidR="002B2BD8" w:rsidRPr="007A7607">
        <w:rPr>
          <w:rFonts w:ascii="DecimaWE Rg" w:hAnsi="DecimaWE Rg"/>
          <w:b/>
          <w:bCs/>
          <w:color w:val="0070C0"/>
          <w:sz w:val="21"/>
          <w:szCs w:val="21"/>
        </w:rPr>
        <w:t xml:space="preserve"> </w:t>
      </w:r>
    </w:p>
    <w:p w14:paraId="47B00599" w14:textId="77777777" w:rsidR="00F216BF" w:rsidRDefault="00F216BF" w:rsidP="002B2BD8">
      <w:pPr>
        <w:spacing w:line="276" w:lineRule="auto"/>
        <w:jc w:val="center"/>
        <w:rPr>
          <w:rFonts w:ascii="DecimaWE Rg" w:hAnsi="DecimaWE Rg"/>
          <w:bCs/>
          <w:color w:val="0070C0"/>
          <w:sz w:val="21"/>
          <w:szCs w:val="21"/>
        </w:rPr>
      </w:pPr>
    </w:p>
    <w:p w14:paraId="46D39174" w14:textId="77777777" w:rsidR="002B2BD8" w:rsidRDefault="002B2BD8" w:rsidP="002B2BD8">
      <w:pPr>
        <w:spacing w:line="276" w:lineRule="auto"/>
        <w:jc w:val="center"/>
        <w:rPr>
          <w:rFonts w:ascii="DecimaWE Rg" w:hAnsi="DecimaWE Rg"/>
          <w:b/>
          <w:bCs/>
        </w:rPr>
      </w:pPr>
      <w:r w:rsidRPr="002B2BD8">
        <w:rPr>
          <w:rFonts w:ascii="DecimaWE Rg" w:hAnsi="DecimaWE Rg"/>
          <w:b/>
          <w:bCs/>
        </w:rPr>
        <w:t>PREMESSO</w:t>
      </w:r>
    </w:p>
    <w:p w14:paraId="3D7FE4EF" w14:textId="77777777" w:rsidR="00B01031" w:rsidRPr="002B2BD8" w:rsidRDefault="00B01031" w:rsidP="002B2BD8">
      <w:pPr>
        <w:spacing w:line="276" w:lineRule="auto"/>
        <w:jc w:val="center"/>
        <w:rPr>
          <w:rFonts w:ascii="DecimaWE Rg" w:hAnsi="DecimaWE Rg"/>
          <w:b/>
          <w:bCs/>
        </w:rPr>
      </w:pPr>
    </w:p>
    <w:p w14:paraId="6E7E7DD6" w14:textId="6EB6A1E5" w:rsidR="002B2BD8" w:rsidRDefault="00660906" w:rsidP="00F216BF">
      <w:pPr>
        <w:pStyle w:val="Paragrafoelenco"/>
        <w:numPr>
          <w:ilvl w:val="0"/>
          <w:numId w:val="15"/>
        </w:numPr>
        <w:spacing w:line="276" w:lineRule="auto"/>
        <w:ind w:left="426" w:hanging="426"/>
        <w:jc w:val="both"/>
        <w:rPr>
          <w:rFonts w:ascii="DecimaWE Rg" w:hAnsi="DecimaWE Rg"/>
        </w:rPr>
      </w:pPr>
      <w:r w:rsidRPr="00720591">
        <w:rPr>
          <w:rFonts w:ascii="DecimaWE Rg" w:hAnsi="DecimaWE Rg"/>
          <w:color w:val="0070C0"/>
        </w:rPr>
        <w:t>(</w:t>
      </w:r>
      <w:r w:rsidRPr="00660906">
        <w:rPr>
          <w:rFonts w:ascii="DecimaWE Rg" w:hAnsi="DecimaWE Rg"/>
          <w:color w:val="0070C0"/>
        </w:rPr>
        <w:t>nel caso di spese residue oltre il 31/10/2022 o comunque non rendicontate in allegato alla relazione al 31 ottobre 2022</w:t>
      </w:r>
      <w:r>
        <w:rPr>
          <w:rFonts w:ascii="DecimaWE Rg" w:hAnsi="DecimaWE Rg"/>
          <w:color w:val="0070C0"/>
        </w:rPr>
        <w:t>)</w:t>
      </w:r>
      <w:r>
        <w:rPr>
          <w:rFonts w:ascii="DecimaWE Rg" w:hAnsi="DecimaWE Rg" w:cs="DecimaWERg"/>
          <w:b/>
          <w:color w:val="000000"/>
          <w:sz w:val="23"/>
          <w:szCs w:val="23"/>
        </w:rPr>
        <w:t xml:space="preserve"> </w:t>
      </w:r>
      <w:r w:rsidR="002B2BD8" w:rsidRPr="002B2BD8">
        <w:rPr>
          <w:rFonts w:ascii="DecimaWE Rg" w:hAnsi="DecimaWE Rg"/>
        </w:rPr>
        <w:t xml:space="preserve">che, con nota ns. prot. __________ di data _________, trasmessa a mezzo pec in data __________, è </w:t>
      </w:r>
      <w:r w:rsidR="00C13132">
        <w:rPr>
          <w:rFonts w:ascii="DecimaWE Rg" w:hAnsi="DecimaWE Rg"/>
        </w:rPr>
        <w:t xml:space="preserve">stata </w:t>
      </w:r>
      <w:r w:rsidR="00034902">
        <w:rPr>
          <w:rFonts w:ascii="DecimaWE Rg" w:hAnsi="DecimaWE Rg"/>
        </w:rPr>
        <w:t>inviata</w:t>
      </w:r>
      <w:r w:rsidR="00C13132">
        <w:rPr>
          <w:rFonts w:ascii="DecimaWE Rg" w:hAnsi="DecimaWE Rg"/>
        </w:rPr>
        <w:t xml:space="preserve"> la relazione sullo stato di attuazione dell’intervento </w:t>
      </w:r>
      <w:r w:rsidR="00A94278">
        <w:rPr>
          <w:rFonts w:ascii="DecimaWE Rg" w:hAnsi="DecimaWE Rg"/>
        </w:rPr>
        <w:t xml:space="preserve">e </w:t>
      </w:r>
      <w:r w:rsidR="00C13132" w:rsidRPr="009A42D3">
        <w:rPr>
          <w:rFonts w:ascii="DecimaWE Rg" w:hAnsi="DecimaWE Rg"/>
          <w:color w:val="0070C0"/>
        </w:rPr>
        <w:t>(eventualmente)</w:t>
      </w:r>
      <w:r w:rsidR="00C13132">
        <w:rPr>
          <w:rFonts w:ascii="DecimaWE Rg" w:hAnsi="DecimaWE Rg"/>
        </w:rPr>
        <w:t xml:space="preserve"> una rendicontazione parziale delle spese sostenute, per un importo pari a……</w:t>
      </w:r>
      <w:r w:rsidR="00F216BF" w:rsidRPr="002B2BD8">
        <w:rPr>
          <w:rFonts w:ascii="DecimaWE Rg" w:hAnsi="DecimaWE Rg"/>
        </w:rPr>
        <w:t>;</w:t>
      </w:r>
    </w:p>
    <w:p w14:paraId="05AE72DB" w14:textId="77777777" w:rsidR="00660906" w:rsidRDefault="00660906" w:rsidP="00660906">
      <w:pPr>
        <w:pStyle w:val="Paragrafoelenco"/>
        <w:spacing w:line="276" w:lineRule="auto"/>
        <w:ind w:left="426"/>
        <w:jc w:val="both"/>
        <w:rPr>
          <w:rFonts w:ascii="DecimaWE Rg" w:hAnsi="DecimaWE Rg"/>
        </w:rPr>
      </w:pPr>
    </w:p>
    <w:p w14:paraId="40261C84" w14:textId="520562C7" w:rsidR="005E7237" w:rsidRPr="00ED532C" w:rsidRDefault="002B2BD8">
      <w:pPr>
        <w:pStyle w:val="Paragrafoelenco"/>
        <w:numPr>
          <w:ilvl w:val="0"/>
          <w:numId w:val="14"/>
        </w:numPr>
        <w:spacing w:line="276" w:lineRule="auto"/>
        <w:ind w:left="425" w:hanging="425"/>
        <w:contextualSpacing w:val="0"/>
        <w:jc w:val="both"/>
        <w:rPr>
          <w:rFonts w:ascii="DecimaWE Rg" w:hAnsi="DecimaWE Rg"/>
        </w:rPr>
      </w:pPr>
      <w:r w:rsidRPr="00A94278">
        <w:rPr>
          <w:rFonts w:ascii="DecimaWE Rg" w:hAnsi="DecimaWE Rg"/>
        </w:rPr>
        <w:t xml:space="preserve">che, in allegato alla presente, viene trasmessa la rendicontazione finale delle spese sostenute, per un importo </w:t>
      </w:r>
      <w:r w:rsidR="00A94278" w:rsidRPr="00A94278">
        <w:rPr>
          <w:rFonts w:ascii="DecimaWE Rg" w:hAnsi="DecimaWE Rg"/>
        </w:rPr>
        <w:t xml:space="preserve">residuo </w:t>
      </w:r>
      <w:r w:rsidRPr="00A94278">
        <w:rPr>
          <w:rFonts w:ascii="DecimaWE Rg" w:hAnsi="DecimaWE Rg"/>
        </w:rPr>
        <w:t xml:space="preserve">totale pari ad € _______________, </w:t>
      </w:r>
      <w:r w:rsidR="00A94278">
        <w:rPr>
          <w:rFonts w:ascii="DecimaWE Rg" w:hAnsi="DecimaWE Rg"/>
          <w:i/>
          <w:color w:val="0070C0"/>
        </w:rPr>
        <w:t xml:space="preserve">(eventuale) </w:t>
      </w:r>
      <w:r w:rsidR="005E7237" w:rsidRPr="005E7237">
        <w:rPr>
          <w:rFonts w:ascii="DecimaWE Rg" w:hAnsi="DecimaWE Rg"/>
          <w:color w:val="0070C0"/>
        </w:rPr>
        <w:t>di cui € _____________ relativi ai materiali impiegati / €_____________a lavori direttamente eseguiti / €_____________a servizi</w:t>
      </w:r>
      <w:r w:rsidR="005E7237" w:rsidRPr="00ED532C">
        <w:rPr>
          <w:rFonts w:ascii="DecimaWE Rg" w:hAnsi="DecimaWE Rg"/>
        </w:rPr>
        <w:t xml:space="preserve">, come da </w:t>
      </w:r>
      <w:r w:rsidR="005E7237" w:rsidRPr="005E7237">
        <w:rPr>
          <w:rFonts w:ascii="DecimaWE Rg" w:hAnsi="DecimaWE Rg"/>
          <w:color w:val="0070C0"/>
        </w:rPr>
        <w:t>Perizia asseverata/Documentazione giustificativa allegata</w:t>
      </w:r>
      <w:r w:rsidR="005E7237" w:rsidRPr="00ED532C">
        <w:rPr>
          <w:rFonts w:ascii="DecimaWE Rg" w:hAnsi="DecimaWE Rg"/>
        </w:rPr>
        <w:t>;</w:t>
      </w:r>
    </w:p>
    <w:p w14:paraId="1120DC1B" w14:textId="77777777" w:rsidR="002B2BD8" w:rsidRPr="002B2BD8" w:rsidRDefault="002B2BD8" w:rsidP="002B2BD8">
      <w:pPr>
        <w:pStyle w:val="Paragrafoelenco"/>
        <w:spacing w:line="276" w:lineRule="auto"/>
        <w:ind w:left="425"/>
        <w:contextualSpacing w:val="0"/>
        <w:jc w:val="both"/>
        <w:rPr>
          <w:rFonts w:ascii="DecimaWE Rg" w:hAnsi="DecimaWE Rg"/>
        </w:rPr>
      </w:pPr>
    </w:p>
    <w:p w14:paraId="34A8BDB8" w14:textId="0F8341BA" w:rsidR="002B2BD8" w:rsidRDefault="003B16A6" w:rsidP="002B2BD8">
      <w:pPr>
        <w:jc w:val="center"/>
        <w:rPr>
          <w:rFonts w:ascii="DecimaWE Rg" w:hAnsi="DecimaWE Rg"/>
          <w:smallCaps/>
          <w:sz w:val="21"/>
          <w:szCs w:val="21"/>
        </w:rPr>
      </w:pPr>
      <w:r w:rsidRPr="00720591">
        <w:rPr>
          <w:rFonts w:ascii="DecimaWE Rg" w:hAnsi="DecimaWE Rg"/>
          <w:i/>
          <w:smallCaps/>
          <w:color w:val="0070C0"/>
          <w:sz w:val="22"/>
          <w:szCs w:val="22"/>
        </w:rPr>
        <w:t>(eventuale)</w:t>
      </w:r>
      <w:r>
        <w:rPr>
          <w:rFonts w:ascii="DecimaWE Rg" w:hAnsi="DecimaWE Rg"/>
          <w:smallCaps/>
          <w:sz w:val="21"/>
          <w:szCs w:val="21"/>
        </w:rPr>
        <w:t xml:space="preserve"> </w:t>
      </w:r>
      <w:r w:rsidR="002B2BD8" w:rsidRPr="002B2BD8">
        <w:rPr>
          <w:rFonts w:ascii="DecimaWE Rg" w:hAnsi="DecimaWE Rg"/>
          <w:smallCaps/>
          <w:sz w:val="21"/>
          <w:szCs w:val="21"/>
        </w:rPr>
        <w:t>COMUNICA CHE</w:t>
      </w:r>
      <w:r>
        <w:rPr>
          <w:rFonts w:ascii="DecimaWE Rg" w:hAnsi="DecimaWE Rg"/>
          <w:smallCaps/>
          <w:sz w:val="21"/>
          <w:szCs w:val="21"/>
        </w:rPr>
        <w:t xml:space="preserve"> </w:t>
      </w:r>
    </w:p>
    <w:p w14:paraId="48830161" w14:textId="77777777" w:rsidR="00747BCB" w:rsidRDefault="00747BCB" w:rsidP="002B2BD8">
      <w:pPr>
        <w:jc w:val="center"/>
        <w:rPr>
          <w:rFonts w:ascii="DecimaWE Rg" w:hAnsi="DecimaWE Rg"/>
          <w:smallCaps/>
          <w:sz w:val="21"/>
          <w:szCs w:val="21"/>
        </w:rPr>
      </w:pPr>
    </w:p>
    <w:p w14:paraId="64D8AF4B" w14:textId="77777777" w:rsidR="002B2BD8" w:rsidRPr="002B2BD8" w:rsidRDefault="002B2BD8" w:rsidP="002B2BD8">
      <w:pPr>
        <w:pStyle w:val="Paragrafoelenco"/>
        <w:numPr>
          <w:ilvl w:val="0"/>
          <w:numId w:val="14"/>
        </w:numPr>
        <w:ind w:left="426"/>
        <w:jc w:val="both"/>
        <w:rPr>
          <w:rFonts w:ascii="DecimaWE Rg" w:hAnsi="DecimaWE Rg"/>
          <w:smallCaps/>
          <w:sz w:val="22"/>
          <w:szCs w:val="22"/>
        </w:rPr>
      </w:pPr>
      <w:r w:rsidRPr="002B2BD8">
        <w:rPr>
          <w:rFonts w:ascii="DecimaWE Rg" w:hAnsi="DecimaWE Rg"/>
          <w:smallCaps/>
          <w:sz w:val="22"/>
          <w:szCs w:val="22"/>
        </w:rPr>
        <w:t xml:space="preserve">L’importo finale rendicontato è inferiore all’importo totale delle risorse </w:t>
      </w:r>
      <w:r w:rsidR="00747BCB">
        <w:rPr>
          <w:rFonts w:ascii="DecimaWE Rg" w:hAnsi="DecimaWE Rg"/>
          <w:smallCaps/>
          <w:sz w:val="22"/>
          <w:szCs w:val="22"/>
        </w:rPr>
        <w:t>assegnate</w:t>
      </w:r>
      <w:r w:rsidR="00747BCB" w:rsidRPr="002B2BD8">
        <w:rPr>
          <w:rFonts w:ascii="DecimaWE Rg" w:hAnsi="DecimaWE Rg"/>
          <w:smallCaps/>
          <w:sz w:val="22"/>
          <w:szCs w:val="22"/>
        </w:rPr>
        <w:t xml:space="preserve"> </w:t>
      </w:r>
      <w:r w:rsidRPr="002B2BD8">
        <w:rPr>
          <w:rFonts w:ascii="DecimaWE Rg" w:hAnsi="DecimaWE Rg"/>
          <w:smallCaps/>
          <w:sz w:val="22"/>
          <w:szCs w:val="22"/>
        </w:rPr>
        <w:t xml:space="preserve">e quindi vengono accertate delle economie pari ad € __________ </w:t>
      </w:r>
    </w:p>
    <w:p w14:paraId="67C9ADE8" w14:textId="77777777" w:rsidR="002B2BD8" w:rsidRPr="002B2BD8" w:rsidRDefault="002B2BD8" w:rsidP="002B2BD8">
      <w:pPr>
        <w:pStyle w:val="Paragrafoelenco"/>
        <w:ind w:left="426"/>
        <w:jc w:val="both"/>
        <w:rPr>
          <w:rFonts w:ascii="DecimaWE Rg" w:hAnsi="DecimaWE Rg"/>
          <w:i/>
          <w:smallCaps/>
          <w:color w:val="0070C0"/>
          <w:sz w:val="22"/>
          <w:szCs w:val="22"/>
        </w:rPr>
      </w:pPr>
      <w:r w:rsidRPr="002B2BD8">
        <w:rPr>
          <w:rFonts w:ascii="DecimaWE Rg" w:hAnsi="DecimaWE Rg"/>
          <w:i/>
          <w:smallCaps/>
          <w:color w:val="0070C0"/>
          <w:sz w:val="22"/>
          <w:szCs w:val="22"/>
        </w:rPr>
        <w:t xml:space="preserve">(oppure) </w:t>
      </w:r>
    </w:p>
    <w:p w14:paraId="022E6E93" w14:textId="4D74CED2" w:rsidR="00F216BF" w:rsidRPr="003B16A6" w:rsidRDefault="002B2BD8" w:rsidP="00720591">
      <w:pPr>
        <w:pStyle w:val="Paragrafoelenco"/>
        <w:numPr>
          <w:ilvl w:val="0"/>
          <w:numId w:val="14"/>
        </w:numPr>
        <w:ind w:left="426"/>
        <w:jc w:val="both"/>
        <w:rPr>
          <w:rFonts w:ascii="DecimaWE Rg" w:hAnsi="DecimaWE Rg"/>
        </w:rPr>
      </w:pPr>
      <w:r w:rsidRPr="003B16A6">
        <w:rPr>
          <w:rFonts w:ascii="DecimaWE Rg" w:hAnsi="DecimaWE Rg"/>
          <w:smallCaps/>
          <w:sz w:val="22"/>
          <w:szCs w:val="22"/>
        </w:rPr>
        <w:t xml:space="preserve">L’importo finale rendicontato è superiore all’importo totale delle risorse </w:t>
      </w:r>
      <w:r w:rsidR="00747BCB" w:rsidRPr="003B16A6">
        <w:rPr>
          <w:rFonts w:ascii="DecimaWE Rg" w:hAnsi="DecimaWE Rg"/>
          <w:smallCaps/>
          <w:sz w:val="22"/>
          <w:szCs w:val="22"/>
        </w:rPr>
        <w:t xml:space="preserve">assegnate </w:t>
      </w:r>
    </w:p>
    <w:p w14:paraId="2487142B" w14:textId="77777777" w:rsidR="003B16A6" w:rsidRDefault="003B16A6" w:rsidP="003B16A6">
      <w:pPr>
        <w:jc w:val="center"/>
        <w:rPr>
          <w:rFonts w:ascii="DecimaWE Rg" w:hAnsi="DecimaWE Rg"/>
        </w:rPr>
      </w:pPr>
    </w:p>
    <w:p w14:paraId="6FF4D24F" w14:textId="56F8DEC5" w:rsidR="003B16A6" w:rsidRDefault="003B16A6" w:rsidP="003B16A6">
      <w:pPr>
        <w:jc w:val="center"/>
        <w:rPr>
          <w:rFonts w:ascii="DecimaWE Rg" w:hAnsi="DecimaWE Rg"/>
          <w:i/>
          <w:smallCaps/>
          <w:color w:val="0070C0"/>
          <w:sz w:val="22"/>
          <w:szCs w:val="22"/>
        </w:rPr>
      </w:pPr>
      <w:r>
        <w:rPr>
          <w:rFonts w:ascii="DecimaWE Rg" w:hAnsi="DecimaWE Rg"/>
        </w:rPr>
        <w:t xml:space="preserve"> </w:t>
      </w:r>
      <w:r w:rsidRPr="00720591">
        <w:rPr>
          <w:rFonts w:ascii="DecimaWE Rg" w:hAnsi="DecimaWE Rg"/>
          <w:i/>
          <w:smallCaps/>
          <w:color w:val="0070C0"/>
          <w:sz w:val="22"/>
          <w:szCs w:val="22"/>
        </w:rPr>
        <w:t>(se l’importo finale è inferiore/uguale all’importo stanziato)</w:t>
      </w:r>
    </w:p>
    <w:p w14:paraId="57C4CD28" w14:textId="5741C729" w:rsidR="003B16A6" w:rsidRDefault="003B16A6" w:rsidP="003B16A6">
      <w:pPr>
        <w:jc w:val="center"/>
        <w:rPr>
          <w:rFonts w:ascii="DecimaWE Rg" w:hAnsi="DecimaWE Rg"/>
          <w:i/>
          <w:smallCaps/>
          <w:color w:val="0070C0"/>
          <w:sz w:val="22"/>
          <w:szCs w:val="22"/>
        </w:rPr>
      </w:pPr>
      <w:r w:rsidRPr="009A42D3">
        <w:rPr>
          <w:rFonts w:ascii="DecimaWE Rg" w:hAnsi="DecimaWE Rg"/>
        </w:rPr>
        <w:t>CHIEDE</w:t>
      </w:r>
    </w:p>
    <w:p w14:paraId="399062EC" w14:textId="77777777" w:rsidR="003B16A6" w:rsidRDefault="003B16A6" w:rsidP="003B16A6">
      <w:pPr>
        <w:jc w:val="center"/>
        <w:rPr>
          <w:rFonts w:ascii="DecimaWE Rg" w:hAnsi="DecimaWE Rg"/>
        </w:rPr>
      </w:pPr>
    </w:p>
    <w:p w14:paraId="1E3507F4" w14:textId="77777777" w:rsidR="003B16A6" w:rsidRPr="002B2BD8" w:rsidRDefault="003B16A6" w:rsidP="003B16A6">
      <w:pPr>
        <w:jc w:val="center"/>
        <w:rPr>
          <w:rFonts w:ascii="DecimaWE Rg" w:hAnsi="DecimaWE Rg"/>
          <w:smallCaps/>
        </w:rPr>
      </w:pPr>
      <w:r w:rsidRPr="004C5B85">
        <w:rPr>
          <w:rFonts w:ascii="DecimaWE Rg" w:hAnsi="DecimaWE Rg"/>
          <w:smallCaps/>
          <w:sz w:val="22"/>
          <w:szCs w:val="22"/>
        </w:rPr>
        <w:t xml:space="preserve">IL RIMBORSO PARZIALE </w:t>
      </w:r>
      <w:r>
        <w:rPr>
          <w:rFonts w:ascii="DecimaWE Rg" w:hAnsi="DecimaWE Rg"/>
          <w:smallCaps/>
          <w:sz w:val="22"/>
          <w:szCs w:val="22"/>
        </w:rPr>
        <w:t xml:space="preserve">/ TOTALE </w:t>
      </w:r>
      <w:r w:rsidRPr="004C5B85">
        <w:rPr>
          <w:rFonts w:ascii="DecimaWE Rg" w:hAnsi="DecimaWE Rg"/>
          <w:smallCaps/>
          <w:sz w:val="22"/>
          <w:szCs w:val="22"/>
        </w:rPr>
        <w:t>DELL’IMPORTO APPROVATO PER L’INTERVENTO IN OGGETTO PARI AD</w:t>
      </w:r>
      <w:r w:rsidRPr="002B2BD8">
        <w:rPr>
          <w:rFonts w:ascii="DecimaWE Rg" w:hAnsi="DecimaWE Rg"/>
          <w:smallCaps/>
        </w:rPr>
        <w:t>:</w:t>
      </w:r>
    </w:p>
    <w:p w14:paraId="737EDACD" w14:textId="77777777" w:rsidR="003B16A6" w:rsidRPr="002B2BD8" w:rsidRDefault="003B16A6" w:rsidP="003B16A6">
      <w:pPr>
        <w:jc w:val="both"/>
        <w:rPr>
          <w:rFonts w:ascii="DecimaWE Rg" w:hAnsi="DecimaWE Rg"/>
          <w:smallCaps/>
          <w:sz w:val="21"/>
          <w:szCs w:val="21"/>
        </w:rPr>
      </w:pPr>
    </w:p>
    <w:p w14:paraId="649CEF65" w14:textId="77777777" w:rsidR="003B16A6" w:rsidRPr="002B2BD8" w:rsidRDefault="003B16A6" w:rsidP="003B16A6">
      <w:pPr>
        <w:jc w:val="center"/>
        <w:rPr>
          <w:rFonts w:ascii="DecimaWE Rg" w:hAnsi="DecimaWE Rg"/>
          <w:b/>
          <w:smallCaps/>
          <w:sz w:val="21"/>
          <w:szCs w:val="21"/>
        </w:rPr>
      </w:pPr>
      <w:r w:rsidRPr="002B2BD8">
        <w:rPr>
          <w:rFonts w:ascii="DecimaWE Rg" w:hAnsi="DecimaWE Rg"/>
          <w:b/>
          <w:smallCaps/>
          <w:sz w:val="21"/>
          <w:szCs w:val="21"/>
        </w:rPr>
        <w:t xml:space="preserve">€ _____________________ </w:t>
      </w:r>
      <w:r>
        <w:rPr>
          <w:rFonts w:ascii="DecimaWE Rg" w:hAnsi="DecimaWE Rg"/>
          <w:b/>
          <w:smallCaps/>
          <w:sz w:val="21"/>
          <w:szCs w:val="21"/>
        </w:rPr>
        <w:t>(in lettere …………………./00)</w:t>
      </w:r>
    </w:p>
    <w:p w14:paraId="7398D885" w14:textId="77777777" w:rsidR="003B16A6" w:rsidRDefault="003B16A6" w:rsidP="003B16A6">
      <w:pPr>
        <w:rPr>
          <w:rFonts w:ascii="DecimaWE Rg" w:hAnsi="DecimaWE Rg"/>
          <w:smallCaps/>
          <w:sz w:val="21"/>
          <w:szCs w:val="21"/>
        </w:rPr>
      </w:pPr>
    </w:p>
    <w:p w14:paraId="4A54B85F" w14:textId="77777777" w:rsidR="00F216BF" w:rsidRDefault="00F216BF" w:rsidP="002B2BD8">
      <w:pPr>
        <w:jc w:val="both"/>
        <w:rPr>
          <w:rFonts w:ascii="DecimaWE Rg" w:hAnsi="DecimaWE Rg"/>
        </w:rPr>
      </w:pPr>
    </w:p>
    <w:p w14:paraId="3600E9A9" w14:textId="3306E9C1" w:rsidR="006C7D2D" w:rsidRPr="00720591" w:rsidRDefault="006C7D2D" w:rsidP="003B16A6">
      <w:pPr>
        <w:jc w:val="center"/>
        <w:rPr>
          <w:rFonts w:ascii="DecimaWE Rg" w:hAnsi="DecimaWE Rg"/>
          <w:b/>
          <w:smallCaps/>
          <w:color w:val="0070C0"/>
          <w:sz w:val="22"/>
          <w:szCs w:val="22"/>
        </w:rPr>
      </w:pPr>
      <w:r w:rsidRPr="00720591">
        <w:rPr>
          <w:rFonts w:ascii="DecimaWE Rg" w:hAnsi="DecimaWE Rg"/>
          <w:b/>
          <w:smallCaps/>
          <w:color w:val="0070C0"/>
          <w:sz w:val="22"/>
          <w:szCs w:val="22"/>
        </w:rPr>
        <w:t>OPPURE</w:t>
      </w:r>
    </w:p>
    <w:p w14:paraId="50370462" w14:textId="53A9D944" w:rsidR="003B16A6" w:rsidRDefault="003B16A6" w:rsidP="003B16A6">
      <w:pPr>
        <w:jc w:val="center"/>
        <w:rPr>
          <w:rFonts w:ascii="DecimaWE Rg" w:hAnsi="DecimaWE Rg"/>
          <w:i/>
          <w:smallCaps/>
          <w:color w:val="0070C0"/>
          <w:sz w:val="22"/>
          <w:szCs w:val="22"/>
        </w:rPr>
      </w:pPr>
      <w:r>
        <w:rPr>
          <w:rFonts w:ascii="DecimaWE Rg" w:hAnsi="DecimaWE Rg"/>
          <w:i/>
          <w:smallCaps/>
          <w:color w:val="0070C0"/>
          <w:sz w:val="22"/>
          <w:szCs w:val="22"/>
        </w:rPr>
        <w:t>(</w:t>
      </w:r>
      <w:r w:rsidRPr="003C27A0">
        <w:rPr>
          <w:rFonts w:ascii="DecimaWE Rg" w:hAnsi="DecimaWE Rg"/>
          <w:i/>
          <w:smallCaps/>
          <w:color w:val="0070C0"/>
          <w:sz w:val="22"/>
          <w:szCs w:val="22"/>
        </w:rPr>
        <w:t xml:space="preserve">se l’importo finale è </w:t>
      </w:r>
      <w:r>
        <w:rPr>
          <w:rFonts w:ascii="DecimaWE Rg" w:hAnsi="DecimaWE Rg"/>
          <w:i/>
          <w:smallCaps/>
          <w:color w:val="0070C0"/>
          <w:sz w:val="22"/>
          <w:szCs w:val="22"/>
        </w:rPr>
        <w:t>superiore</w:t>
      </w:r>
      <w:r w:rsidRPr="003C27A0">
        <w:rPr>
          <w:rFonts w:ascii="DecimaWE Rg" w:hAnsi="DecimaWE Rg"/>
          <w:i/>
          <w:smallCaps/>
          <w:color w:val="0070C0"/>
          <w:sz w:val="22"/>
          <w:szCs w:val="22"/>
        </w:rPr>
        <w:t xml:space="preserve"> all’importo stanziato</w:t>
      </w:r>
      <w:r>
        <w:rPr>
          <w:rFonts w:ascii="DecimaWE Rg" w:hAnsi="DecimaWE Rg"/>
          <w:i/>
          <w:smallCaps/>
          <w:color w:val="0070C0"/>
          <w:sz w:val="22"/>
          <w:szCs w:val="22"/>
        </w:rPr>
        <w:t xml:space="preserve">, </w:t>
      </w:r>
    </w:p>
    <w:p w14:paraId="3801B262" w14:textId="20DCC324" w:rsidR="003B16A6" w:rsidRDefault="003B16A6" w:rsidP="003B16A6">
      <w:pPr>
        <w:jc w:val="center"/>
        <w:rPr>
          <w:rFonts w:ascii="DecimaWE Rg" w:hAnsi="DecimaWE Rg"/>
          <w:i/>
          <w:smallCaps/>
          <w:color w:val="0070C0"/>
          <w:sz w:val="22"/>
          <w:szCs w:val="22"/>
        </w:rPr>
      </w:pPr>
      <w:r>
        <w:rPr>
          <w:rFonts w:ascii="DecimaWE Rg" w:hAnsi="DecimaWE Rg"/>
          <w:i/>
          <w:smallCaps/>
          <w:color w:val="0070C0"/>
          <w:sz w:val="22"/>
          <w:szCs w:val="22"/>
        </w:rPr>
        <w:t>indicare un importo che trova capienza nell’importo stanziato</w:t>
      </w:r>
      <w:r w:rsidRPr="003C27A0">
        <w:rPr>
          <w:rFonts w:ascii="DecimaWE Rg" w:hAnsi="DecimaWE Rg"/>
          <w:i/>
          <w:smallCaps/>
          <w:color w:val="0070C0"/>
          <w:sz w:val="22"/>
          <w:szCs w:val="22"/>
        </w:rPr>
        <w:t>)</w:t>
      </w:r>
    </w:p>
    <w:p w14:paraId="41C7B166" w14:textId="77777777" w:rsidR="003B16A6" w:rsidRDefault="003B16A6" w:rsidP="003B16A6">
      <w:pPr>
        <w:jc w:val="center"/>
        <w:rPr>
          <w:rFonts w:ascii="DecimaWE Rg" w:hAnsi="DecimaWE Rg"/>
          <w:i/>
          <w:smallCaps/>
          <w:color w:val="0070C0"/>
          <w:sz w:val="22"/>
          <w:szCs w:val="22"/>
        </w:rPr>
      </w:pPr>
      <w:r w:rsidRPr="009A42D3">
        <w:rPr>
          <w:rFonts w:ascii="DecimaWE Rg" w:hAnsi="DecimaWE Rg"/>
        </w:rPr>
        <w:t>CHIEDE</w:t>
      </w:r>
    </w:p>
    <w:p w14:paraId="24ED7D02" w14:textId="77777777" w:rsidR="003B16A6" w:rsidRDefault="003B16A6" w:rsidP="003B16A6">
      <w:pPr>
        <w:jc w:val="center"/>
        <w:rPr>
          <w:rFonts w:ascii="DecimaWE Rg" w:hAnsi="DecimaWE Rg"/>
        </w:rPr>
      </w:pPr>
    </w:p>
    <w:p w14:paraId="45E17F3B" w14:textId="33C5D64F" w:rsidR="003B16A6" w:rsidRPr="002B2BD8" w:rsidRDefault="003B16A6" w:rsidP="003B16A6">
      <w:pPr>
        <w:jc w:val="center"/>
        <w:rPr>
          <w:rFonts w:ascii="DecimaWE Rg" w:hAnsi="DecimaWE Rg"/>
          <w:smallCaps/>
        </w:rPr>
      </w:pPr>
      <w:r w:rsidRPr="004C5B85">
        <w:rPr>
          <w:rFonts w:ascii="DecimaWE Rg" w:hAnsi="DecimaWE Rg"/>
          <w:smallCaps/>
          <w:sz w:val="22"/>
          <w:szCs w:val="22"/>
        </w:rPr>
        <w:t xml:space="preserve">IL RIMBORSO PARZIALE </w:t>
      </w:r>
      <w:r>
        <w:rPr>
          <w:rFonts w:ascii="DecimaWE Rg" w:hAnsi="DecimaWE Rg"/>
          <w:smallCaps/>
          <w:sz w:val="22"/>
          <w:szCs w:val="22"/>
        </w:rPr>
        <w:t xml:space="preserve">/ TOTALE </w:t>
      </w:r>
      <w:r w:rsidRPr="004C5B85">
        <w:rPr>
          <w:rFonts w:ascii="DecimaWE Rg" w:hAnsi="DecimaWE Rg"/>
          <w:smallCaps/>
          <w:sz w:val="22"/>
          <w:szCs w:val="22"/>
        </w:rPr>
        <w:t>DELL’IMPORTO APPROVATO PER L’INTERVENTO IN OGGETTO PARI AD</w:t>
      </w:r>
      <w:r w:rsidRPr="002B2BD8">
        <w:rPr>
          <w:rFonts w:ascii="DecimaWE Rg" w:hAnsi="DecimaWE Rg"/>
          <w:smallCaps/>
        </w:rPr>
        <w:t>:</w:t>
      </w:r>
      <w:r>
        <w:rPr>
          <w:rFonts w:ascii="DecimaWE Rg" w:hAnsi="DecimaWE Rg"/>
          <w:smallCaps/>
        </w:rPr>
        <w:t xml:space="preserve"> </w:t>
      </w:r>
    </w:p>
    <w:p w14:paraId="76DADB8A" w14:textId="77777777" w:rsidR="003B16A6" w:rsidRPr="002B2BD8" w:rsidRDefault="003B16A6" w:rsidP="003B16A6">
      <w:pPr>
        <w:jc w:val="both"/>
        <w:rPr>
          <w:rFonts w:ascii="DecimaWE Rg" w:hAnsi="DecimaWE Rg"/>
          <w:smallCaps/>
          <w:sz w:val="21"/>
          <w:szCs w:val="21"/>
        </w:rPr>
      </w:pPr>
    </w:p>
    <w:p w14:paraId="4525268F" w14:textId="4EAE6608" w:rsidR="003B16A6" w:rsidRPr="002B2BD8" w:rsidRDefault="003B16A6" w:rsidP="003B16A6">
      <w:pPr>
        <w:jc w:val="center"/>
        <w:rPr>
          <w:rFonts w:ascii="DecimaWE Rg" w:hAnsi="DecimaWE Rg"/>
          <w:b/>
          <w:smallCaps/>
          <w:sz w:val="21"/>
          <w:szCs w:val="21"/>
        </w:rPr>
      </w:pPr>
      <w:r w:rsidRPr="002B2BD8">
        <w:rPr>
          <w:rFonts w:ascii="DecimaWE Rg" w:hAnsi="DecimaWE Rg"/>
          <w:b/>
          <w:smallCaps/>
          <w:sz w:val="21"/>
          <w:szCs w:val="21"/>
        </w:rPr>
        <w:t xml:space="preserve">€ _____________________ </w:t>
      </w:r>
      <w:r>
        <w:rPr>
          <w:rFonts w:ascii="DecimaWE Rg" w:hAnsi="DecimaWE Rg"/>
          <w:b/>
          <w:smallCaps/>
          <w:sz w:val="21"/>
          <w:szCs w:val="21"/>
        </w:rPr>
        <w:t xml:space="preserve">(in lettere …………………./00) </w:t>
      </w:r>
    </w:p>
    <w:p w14:paraId="709EBF64" w14:textId="77777777" w:rsidR="003B16A6" w:rsidRDefault="003B16A6" w:rsidP="002B2BD8">
      <w:pPr>
        <w:jc w:val="both"/>
        <w:rPr>
          <w:rFonts w:ascii="DecimaWE Rg" w:hAnsi="DecimaWE Rg"/>
        </w:rPr>
      </w:pPr>
    </w:p>
    <w:p w14:paraId="388DDD7C" w14:textId="77777777" w:rsidR="003B16A6" w:rsidRPr="00720591" w:rsidRDefault="003B16A6" w:rsidP="00720591">
      <w:pPr>
        <w:jc w:val="both"/>
        <w:rPr>
          <w:rFonts w:ascii="DecimaWE Rg" w:hAnsi="DecimaWE Rg"/>
          <w:smallCaps/>
          <w:sz w:val="22"/>
          <w:szCs w:val="22"/>
        </w:rPr>
      </w:pPr>
      <w:r w:rsidRPr="00720591">
        <w:rPr>
          <w:rFonts w:ascii="DecimaWE Rg" w:hAnsi="DecimaWE Rg"/>
          <w:smallCaps/>
          <w:sz w:val="22"/>
          <w:szCs w:val="22"/>
        </w:rPr>
        <w:t xml:space="preserve">e quindi viene richiesto un ulteriore trasferimento di risorse pari ad € __________ </w:t>
      </w:r>
    </w:p>
    <w:p w14:paraId="1ED14F49" w14:textId="77777777" w:rsidR="003B16A6" w:rsidRDefault="003B16A6" w:rsidP="002B2BD8">
      <w:pPr>
        <w:jc w:val="both"/>
        <w:rPr>
          <w:rFonts w:ascii="DecimaWE Rg" w:hAnsi="DecimaWE Rg"/>
        </w:rPr>
      </w:pPr>
    </w:p>
    <w:p w14:paraId="642270D4" w14:textId="77777777" w:rsidR="003B16A6" w:rsidRDefault="003B16A6" w:rsidP="002B2BD8">
      <w:pPr>
        <w:jc w:val="both"/>
        <w:rPr>
          <w:rFonts w:ascii="DecimaWE Rg" w:hAnsi="DecimaWE Rg"/>
        </w:rPr>
      </w:pPr>
    </w:p>
    <w:p w14:paraId="461B7208" w14:textId="77777777" w:rsidR="003B16A6" w:rsidRDefault="003B16A6" w:rsidP="002B2BD8">
      <w:pPr>
        <w:jc w:val="both"/>
        <w:rPr>
          <w:rFonts w:ascii="DecimaWE Rg" w:hAnsi="DecimaWE Rg"/>
        </w:rPr>
      </w:pPr>
    </w:p>
    <w:p w14:paraId="7C11B48D" w14:textId="77777777" w:rsidR="003B16A6" w:rsidRPr="002B2BD8" w:rsidRDefault="003B16A6" w:rsidP="003B16A6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Da accreditarsi sul c.c. n. intestato a _____________:</w:t>
      </w:r>
    </w:p>
    <w:p w14:paraId="4E487C48" w14:textId="77777777" w:rsidR="003B16A6" w:rsidRPr="002B2BD8" w:rsidRDefault="003B16A6" w:rsidP="003B16A6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BANCA__________- Filiale ______________ – indirizzo: _____________</w:t>
      </w:r>
    </w:p>
    <w:p w14:paraId="4DD4C81F" w14:textId="77777777" w:rsidR="003B16A6" w:rsidRPr="002B2BD8" w:rsidRDefault="003B16A6" w:rsidP="003B16A6">
      <w:pPr>
        <w:spacing w:line="276" w:lineRule="auto"/>
        <w:rPr>
          <w:rFonts w:ascii="DecimaWE Rg" w:hAnsi="DecimaWE Rg"/>
          <w:smallCaps/>
          <w:sz w:val="21"/>
          <w:szCs w:val="21"/>
        </w:rPr>
      </w:pPr>
      <w:r w:rsidRPr="002B2BD8">
        <w:rPr>
          <w:rFonts w:ascii="DecimaWE Rg" w:hAnsi="DecimaWE Rg"/>
          <w:smallCaps/>
          <w:sz w:val="21"/>
          <w:szCs w:val="21"/>
        </w:rPr>
        <w:t>IBAN: ___________________-</w:t>
      </w:r>
    </w:p>
    <w:p w14:paraId="21497569" w14:textId="77777777" w:rsidR="003B16A6" w:rsidRDefault="003B16A6" w:rsidP="002B2BD8">
      <w:pPr>
        <w:jc w:val="both"/>
        <w:rPr>
          <w:rFonts w:ascii="DecimaWE Rg" w:hAnsi="DecimaWE Rg"/>
          <w:sz w:val="21"/>
          <w:szCs w:val="21"/>
        </w:rPr>
      </w:pPr>
    </w:p>
    <w:p w14:paraId="6B9A53F1" w14:textId="77777777" w:rsidR="003B16A6" w:rsidRDefault="003B16A6" w:rsidP="002B2BD8">
      <w:pPr>
        <w:jc w:val="both"/>
        <w:rPr>
          <w:rFonts w:ascii="DecimaWE Rg" w:hAnsi="DecimaWE Rg"/>
          <w:sz w:val="21"/>
          <w:szCs w:val="21"/>
        </w:rPr>
      </w:pPr>
    </w:p>
    <w:p w14:paraId="2949FE9B" w14:textId="2F40FF99" w:rsidR="002B2BD8" w:rsidRDefault="002B2BD8" w:rsidP="002B2BD8">
      <w:pPr>
        <w:jc w:val="both"/>
        <w:rPr>
          <w:rFonts w:ascii="DecimaWE Rg" w:hAnsi="DecimaWE Rg"/>
          <w:bCs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 xml:space="preserve">A tal fine </w:t>
      </w:r>
      <w:r w:rsidRPr="002B2BD8">
        <w:rPr>
          <w:rFonts w:ascii="DecimaWE Rg" w:hAnsi="DecimaWE Rg"/>
          <w:bCs/>
          <w:sz w:val="21"/>
          <w:szCs w:val="21"/>
        </w:rPr>
        <w:t xml:space="preserve">dichiara ai sensi degli artt. 46, 47 e 76 della legge 445/2000 e s.m.i. </w:t>
      </w:r>
    </w:p>
    <w:p w14:paraId="16B94492" w14:textId="77777777" w:rsidR="00F216BF" w:rsidRPr="002B2BD8" w:rsidRDefault="00F216BF" w:rsidP="002B2BD8">
      <w:pPr>
        <w:jc w:val="both"/>
        <w:rPr>
          <w:rFonts w:ascii="DecimaWE Rg" w:hAnsi="DecimaWE Rg"/>
          <w:bCs/>
          <w:sz w:val="21"/>
          <w:szCs w:val="21"/>
        </w:rPr>
      </w:pPr>
    </w:p>
    <w:p w14:paraId="5C885AB9" w14:textId="77777777" w:rsidR="00F216BF" w:rsidRPr="004C5B85" w:rsidRDefault="00F216BF" w:rsidP="00F216BF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4C5B85">
        <w:rPr>
          <w:rFonts w:ascii="DecimaWE Rg" w:hAnsi="DecimaWE Rg"/>
          <w:sz w:val="21"/>
          <w:szCs w:val="21"/>
        </w:rPr>
        <w:t xml:space="preserve">che le spese sostenute per l’intervento sono causalmente connesse all’emergenza </w:t>
      </w:r>
      <w:r w:rsidRPr="004C5B85">
        <w:rPr>
          <w:rFonts w:ascii="DecimaWE Rg" w:hAnsi="DecimaWE Rg" w:cs="DecimaWERg"/>
          <w:color w:val="000000"/>
          <w:sz w:val="21"/>
          <w:szCs w:val="21"/>
        </w:rPr>
        <w:t>eccezionale per la situazione di deficit idrico che ha interessato il territorio della regione Friuli Venezia Giulia nel corso del 2022</w:t>
      </w:r>
      <w:r w:rsidRPr="004C5B85">
        <w:rPr>
          <w:rFonts w:ascii="DecimaWE Rg" w:hAnsi="DecimaWE Rg"/>
          <w:sz w:val="21"/>
          <w:szCs w:val="21"/>
        </w:rPr>
        <w:t>;</w:t>
      </w:r>
    </w:p>
    <w:p w14:paraId="760D4232" w14:textId="77777777" w:rsidR="002B2BD8" w:rsidRPr="002B2BD8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le spese sostenute per l’intervento comprendono unicamente l’IVA che non è recuperabile e che quindi, grava effettivamente sul beneficiario;</w:t>
      </w:r>
    </w:p>
    <w:p w14:paraId="75B173F1" w14:textId="77777777" w:rsidR="002B2BD8" w:rsidRPr="002B2BD8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l’attività per la quale viene erogato il finanziamento è stata realizzata nel rispetto della normativa di riferimento, anche con riguardo agli obblighi di pubblicazione ex d.lgs. 33/2013;</w:t>
      </w:r>
    </w:p>
    <w:p w14:paraId="33B9E774" w14:textId="77777777" w:rsidR="002B2BD8" w:rsidRPr="002B2BD8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tutti i documenti inviati o citati nella rendicontazione sono depositati agli atti del Soggetto attuatore e potranno essere esibiti su richiesta della Protezione civile o di altro soggetto incaricato di funzioni di controllo;</w:t>
      </w:r>
    </w:p>
    <w:p w14:paraId="7DF10D33" w14:textId="77777777" w:rsidR="002B2BD8" w:rsidRPr="002B2BD8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che il Soggetto attuatore è unico responsabile della realizzazione dell’intervento e pertanto lascia indenne il Soggetto Responsabile, nonché la struttura della Protezione civile della Regione, da qualsiasi responsabilità e che eventuali oneri derivanti da inadempienze o contenziosi insorgenti a qualsiasi titolo sono a carico del Soggetto attuatore.</w:t>
      </w:r>
    </w:p>
    <w:p w14:paraId="23946958" w14:textId="77777777" w:rsidR="002B2BD8" w:rsidRPr="002B2BD8" w:rsidRDefault="002B2BD8" w:rsidP="002B2BD8">
      <w:pPr>
        <w:pStyle w:val="03testo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2B2BD8">
        <w:rPr>
          <w:sz w:val="22"/>
          <w:szCs w:val="22"/>
        </w:rPr>
        <w:t xml:space="preserve">che NON SONO presenti altri contributi pubblici, risarcimenti corrisposti sulla base di polizze assicurative </w:t>
      </w:r>
      <w:r w:rsidRPr="002B2BD8">
        <w:rPr>
          <w:b/>
          <w:color w:val="0070C0"/>
          <w:sz w:val="22"/>
          <w:szCs w:val="22"/>
          <w:u w:val="single"/>
        </w:rPr>
        <w:t xml:space="preserve">oppure </w:t>
      </w:r>
    </w:p>
    <w:p w14:paraId="0F9A2CB7" w14:textId="77777777" w:rsidR="002B2BD8" w:rsidRPr="002B2BD8" w:rsidRDefault="002B2BD8" w:rsidP="002B2BD8">
      <w:pPr>
        <w:pStyle w:val="Paragrafoelenco"/>
        <w:spacing w:after="120" w:line="276" w:lineRule="auto"/>
        <w:contextualSpacing w:val="0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2"/>
          <w:szCs w:val="22"/>
        </w:rPr>
        <w:t>che SONO presenti altri contributi pubblici, risarcimenti corrisposti sulla base di polizze assicurative per un importo pari ad Euro .........;</w:t>
      </w:r>
      <w:r w:rsidRPr="002B2BD8">
        <w:rPr>
          <w:rFonts w:ascii="DecimaWE Rg" w:hAnsi="DecimaWE Rg"/>
          <w:sz w:val="21"/>
          <w:szCs w:val="21"/>
        </w:rPr>
        <w:t>;</w:t>
      </w:r>
    </w:p>
    <w:p w14:paraId="28B2107E" w14:textId="77777777" w:rsidR="002B2BD8" w:rsidRPr="00F216BF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 xml:space="preserve">l’impegno a fornire con la massima tempestività comunicazione di rinuncia, in caso di assegnazione/riscossione/stanziamento di contributi pubblici o risarcimenti, anche sulla base di polizze assicurative, o cofinanziamenti con fondi propri o di soggetti terzi, di cui si ha notizia successivamente all’invio della richiesta di anticipazione dei fondi, o eventualmente </w:t>
      </w:r>
      <w:r w:rsidRPr="00F216BF">
        <w:rPr>
          <w:rFonts w:ascii="DecimaWE Rg" w:hAnsi="DecimaWE Rg"/>
          <w:sz w:val="21"/>
          <w:szCs w:val="21"/>
        </w:rPr>
        <w:t>successivamente alla liquidazione della spesa, al fine di rispettare il divieto di pluricontribuzione;</w:t>
      </w:r>
    </w:p>
    <w:p w14:paraId="522F8B76" w14:textId="77777777" w:rsidR="002B2BD8" w:rsidRPr="00F216BF" w:rsidRDefault="002B2BD8" w:rsidP="002B2BD8">
      <w:pPr>
        <w:pStyle w:val="Paragrafoelenco"/>
        <w:numPr>
          <w:ilvl w:val="0"/>
          <w:numId w:val="17"/>
        </w:numPr>
        <w:spacing w:after="120" w:line="276" w:lineRule="auto"/>
        <w:contextualSpacing w:val="0"/>
        <w:jc w:val="both"/>
        <w:rPr>
          <w:rFonts w:ascii="DecimaWE Rg" w:hAnsi="DecimaWE Rg"/>
          <w:sz w:val="21"/>
          <w:szCs w:val="21"/>
        </w:rPr>
      </w:pPr>
      <w:r w:rsidRPr="00F216BF">
        <w:rPr>
          <w:rFonts w:ascii="DecimaWE Rg" w:hAnsi="DecimaWE Rg" w:cs="Calibri"/>
          <w:sz w:val="21"/>
          <w:szCs w:val="21"/>
        </w:rPr>
        <w:t>che, nella realizzazione dell’intervento, ha rispetto degli obblighi in merito alla tracciabilità dei flussi finanziari ai sensi delle leggi n° 136/2010 e 217/2010 e s.m.i..</w:t>
      </w:r>
    </w:p>
    <w:p w14:paraId="050617F8" w14:textId="77777777" w:rsidR="002B2BD8" w:rsidRPr="002B2BD8" w:rsidRDefault="002B2BD8" w:rsidP="002B2BD8">
      <w:pPr>
        <w:ind w:left="360"/>
        <w:jc w:val="both"/>
        <w:rPr>
          <w:rFonts w:ascii="DecimaWE Rg" w:hAnsi="DecimaWE Rg"/>
          <w:b/>
          <w:sz w:val="21"/>
          <w:szCs w:val="21"/>
        </w:rPr>
      </w:pPr>
    </w:p>
    <w:p w14:paraId="55D2405C" w14:textId="77777777" w:rsidR="002B2BD8" w:rsidRDefault="002B2BD8" w:rsidP="002B2BD8">
      <w:pPr>
        <w:ind w:left="360"/>
        <w:jc w:val="both"/>
        <w:rPr>
          <w:rFonts w:ascii="DecimaWE Rg" w:hAnsi="DecimaWE Rg"/>
          <w:b/>
          <w:sz w:val="21"/>
          <w:szCs w:val="21"/>
        </w:rPr>
      </w:pPr>
      <w:r w:rsidRPr="002B2BD8">
        <w:rPr>
          <w:rFonts w:ascii="DecimaWE Rg" w:hAnsi="DecimaWE Rg"/>
          <w:b/>
          <w:sz w:val="21"/>
          <w:szCs w:val="21"/>
        </w:rPr>
        <w:t>Allegati: (elencare gli allegati alla richiesta di risorse – come da indicazioni operative aggiornate)</w:t>
      </w:r>
    </w:p>
    <w:p w14:paraId="7DFBFD42" w14:textId="77777777" w:rsidR="00F216BF" w:rsidRPr="002B2BD8" w:rsidRDefault="00F216BF" w:rsidP="002B2BD8">
      <w:pPr>
        <w:ind w:left="360"/>
        <w:jc w:val="both"/>
        <w:rPr>
          <w:rFonts w:ascii="DecimaWE Rg" w:hAnsi="DecimaWE Rg"/>
          <w:b/>
          <w:sz w:val="21"/>
          <w:szCs w:val="21"/>
        </w:rPr>
      </w:pPr>
    </w:p>
    <w:p w14:paraId="472FC623" w14:textId="77777777" w:rsidR="002B2BD8" w:rsidRPr="002B2BD8" w:rsidRDefault="002B2BD8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Eventuale Quadro economico di spesa con evidenza della rimodulazione a seguito dell’aggiudicazione dei lavori o ulteriori provvedimenti di variazione del contratto</w:t>
      </w:r>
    </w:p>
    <w:p w14:paraId="0ED0FB9E" w14:textId="77777777" w:rsidR="002B2BD8" w:rsidRPr="002B2BD8" w:rsidRDefault="002B2BD8" w:rsidP="002B2BD8">
      <w:pPr>
        <w:pStyle w:val="Paragrafoelenco"/>
        <w:numPr>
          <w:ilvl w:val="0"/>
          <w:numId w:val="14"/>
        </w:numPr>
        <w:jc w:val="both"/>
        <w:rPr>
          <w:rFonts w:ascii="DecimaWE Rg" w:hAnsi="DecimaWE Rg"/>
          <w:sz w:val="21"/>
          <w:szCs w:val="21"/>
        </w:rPr>
      </w:pPr>
      <w:r w:rsidRPr="002B2BD8">
        <w:rPr>
          <w:rFonts w:ascii="DecimaWE Rg" w:hAnsi="DecimaWE Rg"/>
          <w:sz w:val="21"/>
          <w:szCs w:val="21"/>
        </w:rPr>
        <w:t>…..</w:t>
      </w:r>
    </w:p>
    <w:p w14:paraId="02519A25" w14:textId="77777777" w:rsidR="002B2BD8" w:rsidRPr="002B2BD8" w:rsidRDefault="002B2BD8" w:rsidP="002B2BD8">
      <w:pPr>
        <w:pStyle w:val="Paragrafoelenco"/>
        <w:jc w:val="both"/>
        <w:rPr>
          <w:rFonts w:ascii="DecimaWE Rg" w:hAnsi="DecimaWE Rg"/>
          <w:b/>
          <w:i/>
          <w:color w:val="0070C0"/>
          <w:sz w:val="21"/>
          <w:szCs w:val="21"/>
        </w:rPr>
      </w:pPr>
      <w:r w:rsidRPr="002B2BD8">
        <w:rPr>
          <w:rFonts w:ascii="DecimaWE Rg" w:hAnsi="DecimaWE Rg"/>
          <w:b/>
          <w:i/>
          <w:color w:val="0070C0"/>
          <w:sz w:val="21"/>
          <w:szCs w:val="21"/>
        </w:rPr>
        <w:t>(non allegare documentazione già trasmessa con le precedenti richieste di risorse)</w:t>
      </w:r>
    </w:p>
    <w:p w14:paraId="0F932455" w14:textId="77777777" w:rsidR="002B2BD8" w:rsidRPr="002B2BD8" w:rsidRDefault="002B2BD8" w:rsidP="002B2BD8">
      <w:pPr>
        <w:jc w:val="both"/>
        <w:rPr>
          <w:rFonts w:ascii="DecimaWE Rg" w:hAnsi="DecimaWE Rg"/>
          <w:bCs/>
        </w:rPr>
      </w:pPr>
    </w:p>
    <w:p w14:paraId="1AE58EC6" w14:textId="77777777" w:rsidR="002B2BD8" w:rsidRPr="002B2BD8" w:rsidRDefault="002B2BD8" w:rsidP="002B2BD8">
      <w:pPr>
        <w:jc w:val="center"/>
        <w:rPr>
          <w:rFonts w:ascii="DecimaWE Rg" w:hAnsi="DecimaWE Rg"/>
          <w:sz w:val="32"/>
          <w:szCs w:val="32"/>
        </w:rPr>
      </w:pPr>
      <w:r w:rsidRPr="002B2BD8">
        <w:rPr>
          <w:rFonts w:ascii="DecimaWE Rg" w:hAnsi="DecimaWE Rg"/>
          <w:sz w:val="32"/>
          <w:szCs w:val="32"/>
        </w:rPr>
        <w:t>***</w:t>
      </w:r>
    </w:p>
    <w:p w14:paraId="73A30DC1" w14:textId="77777777" w:rsidR="002B2BD8" w:rsidRPr="002B2BD8" w:rsidRDefault="002B2BD8" w:rsidP="00F216BF">
      <w:pPr>
        <w:ind w:left="6024"/>
        <w:rPr>
          <w:rFonts w:ascii="DecimaWE Rg" w:hAnsi="DecimaWE Rg"/>
          <w:b/>
          <w:bCs/>
        </w:rPr>
      </w:pPr>
      <w:r w:rsidRPr="002B2BD8">
        <w:rPr>
          <w:rFonts w:ascii="DecimaWE Rg" w:hAnsi="DecimaWE Rg"/>
          <w:b/>
          <w:bCs/>
        </w:rPr>
        <w:lastRenderedPageBreak/>
        <w:t>Firma del legale rappresentante</w:t>
      </w:r>
      <w:r w:rsidRPr="002B2BD8">
        <w:rPr>
          <w:rStyle w:val="Rimandonotaapidipagina"/>
          <w:rFonts w:ascii="DecimaWE Rg" w:hAnsi="DecimaWE Rg"/>
          <w:b/>
          <w:bCs/>
        </w:rPr>
        <w:footnoteReference w:id="1"/>
      </w:r>
    </w:p>
    <w:p w14:paraId="51539E6C" w14:textId="77777777" w:rsidR="002B2BD8" w:rsidRPr="002B2BD8" w:rsidRDefault="002B2BD8" w:rsidP="002B2BD8">
      <w:pPr>
        <w:jc w:val="both"/>
        <w:rPr>
          <w:rFonts w:ascii="DecimaWE Rg" w:hAnsi="DecimaWE Rg"/>
          <w:b/>
        </w:rPr>
      </w:pPr>
      <w:r w:rsidRPr="002B2BD8">
        <w:rPr>
          <w:rFonts w:ascii="DecimaWE Rg" w:hAnsi="DecimaWE Rg"/>
          <w:b/>
        </w:rPr>
        <w:t>Data_______________</w:t>
      </w:r>
    </w:p>
    <w:p w14:paraId="0FF17213" w14:textId="77777777" w:rsidR="002B2BD8" w:rsidRPr="002B2BD8" w:rsidRDefault="002B2BD8" w:rsidP="002B2BD8">
      <w:pPr>
        <w:spacing w:line="276" w:lineRule="auto"/>
        <w:jc w:val="both"/>
        <w:rPr>
          <w:rFonts w:ascii="DecimaWE Rg" w:eastAsia="Calibri" w:hAnsi="DecimaWE Rg" w:cs="DecimaWE Rg"/>
          <w:sz w:val="21"/>
          <w:szCs w:val="21"/>
        </w:rPr>
      </w:pPr>
    </w:p>
    <w:p w14:paraId="3CB1F867" w14:textId="77777777" w:rsidR="00D962F6" w:rsidRPr="002B2BD8" w:rsidRDefault="00D962F6" w:rsidP="00860425">
      <w:pPr>
        <w:spacing w:line="276" w:lineRule="auto"/>
        <w:ind w:left="4253"/>
        <w:rPr>
          <w:rFonts w:ascii="DecimaWE Rg" w:hAnsi="DecimaWE Rg"/>
          <w:i/>
          <w:iCs/>
          <w:sz w:val="22"/>
          <w:szCs w:val="22"/>
        </w:rPr>
      </w:pPr>
    </w:p>
    <w:p w14:paraId="1293556C" w14:textId="77777777" w:rsidR="002B2BD8" w:rsidRPr="002B2BD8" w:rsidRDefault="002B2BD8" w:rsidP="003936A7">
      <w:pPr>
        <w:spacing w:line="276" w:lineRule="auto"/>
        <w:ind w:left="4253"/>
        <w:jc w:val="center"/>
        <w:rPr>
          <w:rFonts w:ascii="DecimaWE Rg" w:hAnsi="DecimaWE Rg"/>
          <w:sz w:val="22"/>
          <w:szCs w:val="22"/>
        </w:rPr>
      </w:pPr>
    </w:p>
    <w:sectPr w:rsidR="002B2BD8" w:rsidRPr="002B2BD8" w:rsidSect="0057533E">
      <w:footerReference w:type="default" r:id="rId11"/>
      <w:headerReference w:type="first" r:id="rId12"/>
      <w:footerReference w:type="first" r:id="rId13"/>
      <w:pgSz w:w="11906" w:h="16838" w:code="9"/>
      <w:pgMar w:top="1560" w:right="1701" w:bottom="2127" w:left="1560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0CF47" w14:textId="77777777" w:rsidR="00B04A28" w:rsidRDefault="00B04A28">
      <w:r>
        <w:separator/>
      </w:r>
    </w:p>
  </w:endnote>
  <w:endnote w:type="continuationSeparator" w:id="0">
    <w:p w14:paraId="1F4AF1C4" w14:textId="77777777" w:rsidR="00B04A28" w:rsidRDefault="00B0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CC9A" w14:textId="77777777" w:rsidR="00383DEC" w:rsidRPr="00620E72" w:rsidRDefault="00620E72" w:rsidP="00620E72">
    <w:pPr>
      <w:pStyle w:val="Pidipagina"/>
      <w:spacing w:before="120"/>
      <w:rPr>
        <w:i w:val="0"/>
        <w:iCs/>
        <w:sz w:val="14"/>
      </w:rPr>
    </w:pPr>
    <w:r>
      <w:rPr>
        <w:sz w:val="14"/>
      </w:rPr>
      <w:tab/>
    </w:r>
  </w:p>
  <w:tbl>
    <w:tblPr>
      <w:tblStyle w:val="Grigliatabella"/>
      <w:tblW w:w="83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9"/>
      <w:gridCol w:w="3961"/>
      <w:gridCol w:w="3542"/>
    </w:tblGrid>
    <w:tr w:rsidR="00F176C1" w:rsidRPr="00620E72" w14:paraId="1A5D2053" w14:textId="77777777" w:rsidTr="00A363DD">
      <w:tc>
        <w:tcPr>
          <w:tcW w:w="859" w:type="dxa"/>
          <w:vMerge w:val="restart"/>
          <w:vAlign w:val="center"/>
        </w:tcPr>
        <w:p w14:paraId="1E4C19F9" w14:textId="77777777" w:rsidR="00F176C1" w:rsidRPr="00620E72" w:rsidRDefault="00F176C1" w:rsidP="00F176C1">
          <w:pPr>
            <w:pStyle w:val="Pidipagina"/>
            <w:jc w:val="center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688D19C1" w14:textId="77777777" w:rsidR="00F176C1" w:rsidRPr="00524B45" w:rsidRDefault="00F176C1" w:rsidP="00F176C1">
          <w:pPr>
            <w:pStyle w:val="Pidipagina"/>
            <w:rPr>
              <w:b/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542" w:type="dxa"/>
          <w:vAlign w:val="bottom"/>
        </w:tcPr>
        <w:p w14:paraId="0821F914" w14:textId="77777777" w:rsidR="00F176C1" w:rsidRPr="00A6086E" w:rsidRDefault="00F176C1" w:rsidP="00F176C1">
          <w:pPr>
            <w:pStyle w:val="Pidipagina"/>
            <w:jc w:val="right"/>
            <w:rPr>
              <w:bCs/>
              <w:i w:val="0"/>
              <w:color w:val="7F7F7F" w:themeColor="text1" w:themeTint="80"/>
              <w:szCs w:val="18"/>
            </w:rPr>
          </w:pPr>
        </w:p>
      </w:tc>
    </w:tr>
    <w:tr w:rsidR="00F176C1" w:rsidRPr="003936A7" w14:paraId="37EC0047" w14:textId="77777777" w:rsidTr="00A363DD">
      <w:tc>
        <w:tcPr>
          <w:tcW w:w="859" w:type="dxa"/>
          <w:vMerge/>
        </w:tcPr>
        <w:p w14:paraId="01ADE281" w14:textId="77777777" w:rsidR="00F176C1" w:rsidRPr="00620E72" w:rsidRDefault="00F176C1" w:rsidP="00F176C1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06D713E2" w14:textId="77777777" w:rsidR="00F176C1" w:rsidRPr="00620E72" w:rsidRDefault="00F176C1" w:rsidP="00F176C1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542" w:type="dxa"/>
        </w:tcPr>
        <w:p w14:paraId="04226E3E" w14:textId="77777777" w:rsidR="00F176C1" w:rsidRPr="003936A7" w:rsidRDefault="00F176C1" w:rsidP="00F176C1">
          <w:pPr>
            <w:pStyle w:val="Pidipagina"/>
            <w:jc w:val="right"/>
            <w:rPr>
              <w:bCs/>
              <w:i w:val="0"/>
              <w:color w:val="7F7F7F" w:themeColor="text1" w:themeTint="80"/>
              <w:szCs w:val="18"/>
              <w:highlight w:val="yellow"/>
            </w:rPr>
          </w:pPr>
        </w:p>
      </w:tc>
    </w:tr>
    <w:tr w:rsidR="00F176C1" w:rsidRPr="00620E72" w14:paraId="23212D88" w14:textId="77777777" w:rsidTr="00A363DD">
      <w:tc>
        <w:tcPr>
          <w:tcW w:w="859" w:type="dxa"/>
          <w:vMerge/>
        </w:tcPr>
        <w:p w14:paraId="73D3847A" w14:textId="77777777" w:rsidR="00F176C1" w:rsidRPr="00620E72" w:rsidRDefault="00F176C1" w:rsidP="00F176C1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148E29B8" w14:textId="77777777" w:rsidR="00F176C1" w:rsidRPr="005D2F3F" w:rsidRDefault="00F176C1" w:rsidP="00F176C1">
          <w:pPr>
            <w:pStyle w:val="Pidipagina"/>
            <w:rPr>
              <w:bCs/>
              <w:i w:val="0"/>
              <w:color w:val="7F7F7F" w:themeColor="text1" w:themeTint="80"/>
              <w:szCs w:val="18"/>
            </w:rPr>
          </w:pPr>
        </w:p>
      </w:tc>
      <w:tc>
        <w:tcPr>
          <w:tcW w:w="3542" w:type="dxa"/>
        </w:tcPr>
        <w:p w14:paraId="2CE332D0" w14:textId="77777777" w:rsidR="00F176C1" w:rsidRPr="005D2F3F" w:rsidRDefault="00F176C1" w:rsidP="00F176C1">
          <w:pPr>
            <w:pStyle w:val="Pidipagina"/>
            <w:ind w:left="30"/>
            <w:jc w:val="right"/>
            <w:rPr>
              <w:i w:val="0"/>
              <w:color w:val="7F7F7F" w:themeColor="text1" w:themeTint="80"/>
              <w:szCs w:val="18"/>
              <w:lang w:val="en-GB"/>
            </w:rPr>
          </w:pPr>
        </w:p>
      </w:tc>
    </w:tr>
    <w:tr w:rsidR="004A210B" w:rsidRPr="00620E72" w14:paraId="4B296A90" w14:textId="77777777" w:rsidTr="00045001">
      <w:tc>
        <w:tcPr>
          <w:tcW w:w="859" w:type="dxa"/>
          <w:vAlign w:val="center"/>
        </w:tcPr>
        <w:p w14:paraId="4ADC7753" w14:textId="77777777" w:rsidR="004A210B" w:rsidRPr="00620E72" w:rsidRDefault="004A210B" w:rsidP="004A210B">
          <w:pPr>
            <w:pStyle w:val="Pidipagina"/>
            <w:jc w:val="center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06DA787B" w14:textId="77777777" w:rsidR="004A210B" w:rsidRPr="00524B45" w:rsidRDefault="004A210B" w:rsidP="004A210B">
          <w:pPr>
            <w:pStyle w:val="Pidipagina"/>
            <w:rPr>
              <w:b/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542" w:type="dxa"/>
          <w:vAlign w:val="bottom"/>
        </w:tcPr>
        <w:p w14:paraId="064CCB8C" w14:textId="77777777" w:rsidR="004A210B" w:rsidRPr="005D2F3F" w:rsidRDefault="004A210B" w:rsidP="004A210B">
          <w:pPr>
            <w:pStyle w:val="Pidipagina"/>
            <w:jc w:val="right"/>
            <w:rPr>
              <w:bCs/>
              <w:i w:val="0"/>
              <w:color w:val="7F7F7F" w:themeColor="text1" w:themeTint="80"/>
              <w:szCs w:val="18"/>
            </w:rPr>
          </w:pPr>
        </w:p>
      </w:tc>
    </w:tr>
  </w:tbl>
  <w:p w14:paraId="0EE9F2B4" w14:textId="77777777" w:rsidR="005D2F3F" w:rsidRPr="00620E72" w:rsidRDefault="005D2F3F" w:rsidP="00620E72">
    <w:pPr>
      <w:pStyle w:val="Pidipagina"/>
      <w:spacing w:before="120"/>
      <w:rPr>
        <w:i w:val="0"/>
        <w:iCs/>
        <w:sz w:val="14"/>
      </w:rPr>
    </w:pPr>
  </w:p>
  <w:p w14:paraId="40109571" w14:textId="3D0483FA" w:rsidR="00620E72" w:rsidRPr="00620E72" w:rsidRDefault="00620E72" w:rsidP="005D2F3F">
    <w:pPr>
      <w:pStyle w:val="Pidipagina"/>
      <w:spacing w:before="120"/>
      <w:jc w:val="center"/>
      <w:rPr>
        <w:i w:val="0"/>
        <w:iCs/>
        <w:sz w:val="14"/>
      </w:rPr>
    </w:pPr>
    <w:r w:rsidRPr="00620E72">
      <w:rPr>
        <w:i w:val="0"/>
        <w:iCs/>
        <w:sz w:val="14"/>
      </w:rPr>
      <w:t xml:space="preserve">pag </w:t>
    </w:r>
    <w:r w:rsidRPr="00620E72">
      <w:rPr>
        <w:i w:val="0"/>
        <w:iCs/>
        <w:sz w:val="14"/>
      </w:rPr>
      <w:fldChar w:fldCharType="begin"/>
    </w:r>
    <w:r w:rsidRPr="00620E72">
      <w:rPr>
        <w:i w:val="0"/>
        <w:iCs/>
        <w:sz w:val="14"/>
      </w:rPr>
      <w:instrText xml:space="preserve"> PAGE  \* MERGEFORMAT </w:instrText>
    </w:r>
    <w:r w:rsidRPr="00620E72">
      <w:rPr>
        <w:i w:val="0"/>
        <w:iCs/>
        <w:sz w:val="14"/>
      </w:rPr>
      <w:fldChar w:fldCharType="separate"/>
    </w:r>
    <w:r w:rsidR="00720591">
      <w:rPr>
        <w:i w:val="0"/>
        <w:iCs/>
        <w:noProof/>
        <w:sz w:val="14"/>
      </w:rPr>
      <w:t>6</w:t>
    </w:r>
    <w:r w:rsidRPr="00620E72">
      <w:rPr>
        <w:i w:val="0"/>
        <w:iCs/>
        <w:sz w:val="14"/>
      </w:rPr>
      <w:fldChar w:fldCharType="end"/>
    </w:r>
    <w:r w:rsidRPr="00620E72">
      <w:rPr>
        <w:i w:val="0"/>
        <w:iCs/>
        <w:sz w:val="14"/>
      </w:rPr>
      <w:t>/</w:t>
    </w:r>
    <w:r w:rsidRPr="00620E72">
      <w:rPr>
        <w:i w:val="0"/>
        <w:iCs/>
        <w:sz w:val="14"/>
      </w:rPr>
      <w:fldChar w:fldCharType="begin"/>
    </w:r>
    <w:r w:rsidRPr="00620E72">
      <w:rPr>
        <w:i w:val="0"/>
        <w:iCs/>
        <w:sz w:val="14"/>
      </w:rPr>
      <w:instrText xml:space="preserve"> NUMPAGES  \* MERGEFORMAT </w:instrText>
    </w:r>
    <w:r w:rsidRPr="00620E72">
      <w:rPr>
        <w:i w:val="0"/>
        <w:iCs/>
        <w:sz w:val="14"/>
      </w:rPr>
      <w:fldChar w:fldCharType="separate"/>
    </w:r>
    <w:r w:rsidR="00720591">
      <w:rPr>
        <w:i w:val="0"/>
        <w:iCs/>
        <w:noProof/>
        <w:sz w:val="14"/>
      </w:rPr>
      <w:t>6</w:t>
    </w:r>
    <w:r w:rsidRPr="00620E72">
      <w:rPr>
        <w:i w:val="0"/>
        <w:i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83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9"/>
      <w:gridCol w:w="3961"/>
      <w:gridCol w:w="3542"/>
    </w:tblGrid>
    <w:tr w:rsidR="0058357E" w:rsidRPr="00620E72" w14:paraId="698F7268" w14:textId="77777777" w:rsidTr="0058357E">
      <w:tc>
        <w:tcPr>
          <w:tcW w:w="859" w:type="dxa"/>
          <w:vMerge w:val="restart"/>
          <w:vAlign w:val="center"/>
        </w:tcPr>
        <w:p w14:paraId="3E0DE7E2" w14:textId="77777777" w:rsidR="0058357E" w:rsidRPr="00620E72" w:rsidRDefault="0058357E" w:rsidP="0058357E">
          <w:pPr>
            <w:pStyle w:val="Pidipagina"/>
            <w:jc w:val="center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3685A20B" w14:textId="77777777" w:rsidR="0058357E" w:rsidRPr="00524B45" w:rsidRDefault="0058357E" w:rsidP="0058357E">
          <w:pPr>
            <w:pStyle w:val="Pidipagina"/>
            <w:rPr>
              <w:b/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542" w:type="dxa"/>
          <w:vAlign w:val="bottom"/>
        </w:tcPr>
        <w:p w14:paraId="3FA64AC6" w14:textId="77777777" w:rsidR="0058357E" w:rsidRPr="00A6086E" w:rsidRDefault="0058357E" w:rsidP="003936A7">
          <w:pPr>
            <w:pStyle w:val="Pidipagina"/>
            <w:jc w:val="right"/>
            <w:rPr>
              <w:bCs/>
              <w:i w:val="0"/>
              <w:color w:val="7F7F7F" w:themeColor="text1" w:themeTint="80"/>
              <w:szCs w:val="18"/>
            </w:rPr>
          </w:pPr>
        </w:p>
      </w:tc>
    </w:tr>
    <w:tr w:rsidR="0058357E" w:rsidRPr="003936A7" w14:paraId="017FBFEE" w14:textId="77777777" w:rsidTr="0058357E">
      <w:tc>
        <w:tcPr>
          <w:tcW w:w="859" w:type="dxa"/>
          <w:vMerge/>
        </w:tcPr>
        <w:p w14:paraId="3F24EFE0" w14:textId="77777777" w:rsidR="0058357E" w:rsidRPr="00620E72" w:rsidRDefault="0058357E" w:rsidP="0058357E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07133407" w14:textId="77777777" w:rsidR="0058357E" w:rsidRPr="00620E72" w:rsidRDefault="0058357E" w:rsidP="0058357E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542" w:type="dxa"/>
        </w:tcPr>
        <w:p w14:paraId="06BFA73F" w14:textId="77777777" w:rsidR="0058357E" w:rsidRPr="003936A7" w:rsidRDefault="0058357E" w:rsidP="003936A7">
          <w:pPr>
            <w:pStyle w:val="Pidipagina"/>
            <w:jc w:val="right"/>
            <w:rPr>
              <w:bCs/>
              <w:i w:val="0"/>
              <w:color w:val="7F7F7F" w:themeColor="text1" w:themeTint="80"/>
              <w:szCs w:val="18"/>
              <w:highlight w:val="yellow"/>
            </w:rPr>
          </w:pPr>
        </w:p>
      </w:tc>
    </w:tr>
    <w:tr w:rsidR="0058357E" w:rsidRPr="00620E72" w14:paraId="4486F2C2" w14:textId="77777777" w:rsidTr="0058357E">
      <w:tc>
        <w:tcPr>
          <w:tcW w:w="859" w:type="dxa"/>
          <w:vMerge/>
        </w:tcPr>
        <w:p w14:paraId="1CF2CF1A" w14:textId="77777777" w:rsidR="0058357E" w:rsidRPr="00620E72" w:rsidRDefault="0058357E" w:rsidP="0058357E">
          <w:pPr>
            <w:pStyle w:val="Pidipagina"/>
            <w:rPr>
              <w:bCs/>
              <w:i w:val="0"/>
              <w:color w:val="7F7F7F" w:themeColor="text1" w:themeTint="80"/>
              <w:sz w:val="18"/>
              <w:szCs w:val="18"/>
            </w:rPr>
          </w:pPr>
        </w:p>
      </w:tc>
      <w:tc>
        <w:tcPr>
          <w:tcW w:w="3961" w:type="dxa"/>
        </w:tcPr>
        <w:p w14:paraId="29FFD06B" w14:textId="77777777" w:rsidR="00236361" w:rsidRPr="005D2F3F" w:rsidRDefault="00236361" w:rsidP="00236361">
          <w:pPr>
            <w:pStyle w:val="Pidipagina"/>
            <w:rPr>
              <w:bCs/>
              <w:i w:val="0"/>
              <w:color w:val="7F7F7F" w:themeColor="text1" w:themeTint="80"/>
              <w:szCs w:val="18"/>
            </w:rPr>
          </w:pPr>
        </w:p>
      </w:tc>
      <w:tc>
        <w:tcPr>
          <w:tcW w:w="3542" w:type="dxa"/>
        </w:tcPr>
        <w:p w14:paraId="55EB7226" w14:textId="77777777" w:rsidR="00236361" w:rsidRPr="005D2F3F" w:rsidRDefault="00236361" w:rsidP="00F176C1">
          <w:pPr>
            <w:pStyle w:val="Pidipagina"/>
            <w:ind w:left="30"/>
            <w:jc w:val="right"/>
            <w:rPr>
              <w:i w:val="0"/>
              <w:color w:val="7F7F7F" w:themeColor="text1" w:themeTint="80"/>
              <w:szCs w:val="18"/>
              <w:lang w:val="en-GB"/>
            </w:rPr>
          </w:pPr>
        </w:p>
      </w:tc>
    </w:tr>
  </w:tbl>
  <w:p w14:paraId="081BE1A2" w14:textId="2FD69980" w:rsidR="00734ACF" w:rsidRPr="00620E72" w:rsidRDefault="00734ACF" w:rsidP="00620E72">
    <w:pPr>
      <w:pStyle w:val="Pidipagina"/>
      <w:spacing w:before="120"/>
      <w:rPr>
        <w:i w:val="0"/>
        <w:iCs/>
        <w:sz w:val="14"/>
      </w:rPr>
    </w:pPr>
    <w:r>
      <w:rPr>
        <w:sz w:val="14"/>
      </w:rPr>
      <w:tab/>
    </w:r>
    <w:r w:rsidRPr="00620E72">
      <w:rPr>
        <w:i w:val="0"/>
        <w:iCs/>
        <w:sz w:val="14"/>
      </w:rPr>
      <w:t xml:space="preserve">pag </w:t>
    </w:r>
    <w:r w:rsidRPr="00620E72">
      <w:rPr>
        <w:i w:val="0"/>
        <w:iCs/>
        <w:sz w:val="14"/>
      </w:rPr>
      <w:fldChar w:fldCharType="begin"/>
    </w:r>
    <w:r w:rsidRPr="00620E72">
      <w:rPr>
        <w:i w:val="0"/>
        <w:iCs/>
        <w:sz w:val="14"/>
      </w:rPr>
      <w:instrText xml:space="preserve"> PAGE  \* MERGEFORMAT </w:instrText>
    </w:r>
    <w:r w:rsidRPr="00620E72">
      <w:rPr>
        <w:i w:val="0"/>
        <w:iCs/>
        <w:sz w:val="14"/>
      </w:rPr>
      <w:fldChar w:fldCharType="separate"/>
    </w:r>
    <w:r w:rsidR="00720591">
      <w:rPr>
        <w:i w:val="0"/>
        <w:iCs/>
        <w:noProof/>
        <w:sz w:val="14"/>
      </w:rPr>
      <w:t>1</w:t>
    </w:r>
    <w:r w:rsidRPr="00620E72">
      <w:rPr>
        <w:i w:val="0"/>
        <w:iCs/>
        <w:sz w:val="14"/>
      </w:rPr>
      <w:fldChar w:fldCharType="end"/>
    </w:r>
    <w:r w:rsidRPr="00620E72">
      <w:rPr>
        <w:i w:val="0"/>
        <w:iCs/>
        <w:sz w:val="14"/>
      </w:rPr>
      <w:t>/</w:t>
    </w:r>
    <w:r w:rsidRPr="00620E72">
      <w:rPr>
        <w:i w:val="0"/>
        <w:iCs/>
        <w:sz w:val="14"/>
      </w:rPr>
      <w:fldChar w:fldCharType="begin"/>
    </w:r>
    <w:r w:rsidRPr="00620E72">
      <w:rPr>
        <w:i w:val="0"/>
        <w:iCs/>
        <w:sz w:val="14"/>
      </w:rPr>
      <w:instrText xml:space="preserve"> NUMPAGES  \* MERGEFORMAT </w:instrText>
    </w:r>
    <w:r w:rsidRPr="00620E72">
      <w:rPr>
        <w:i w:val="0"/>
        <w:iCs/>
        <w:sz w:val="14"/>
      </w:rPr>
      <w:fldChar w:fldCharType="separate"/>
    </w:r>
    <w:r w:rsidR="00720591">
      <w:rPr>
        <w:i w:val="0"/>
        <w:iCs/>
        <w:noProof/>
        <w:sz w:val="14"/>
      </w:rPr>
      <w:t>6</w:t>
    </w:r>
    <w:r w:rsidRPr="00620E72">
      <w:rPr>
        <w:i w:val="0"/>
        <w:i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B99D" w14:textId="77777777" w:rsidR="00B04A28" w:rsidRDefault="00B04A28">
      <w:r>
        <w:separator/>
      </w:r>
    </w:p>
  </w:footnote>
  <w:footnote w:type="continuationSeparator" w:id="0">
    <w:p w14:paraId="05F03E90" w14:textId="77777777" w:rsidR="00B04A28" w:rsidRDefault="00B04A28">
      <w:r>
        <w:continuationSeparator/>
      </w:r>
    </w:p>
  </w:footnote>
  <w:footnote w:id="1">
    <w:p w14:paraId="20EE01CD" w14:textId="77777777" w:rsidR="002B2BD8" w:rsidRPr="00F216BF" w:rsidRDefault="002B2BD8" w:rsidP="002B2BD8">
      <w:pPr>
        <w:pStyle w:val="Testonotaapidipagina"/>
        <w:jc w:val="both"/>
        <w:rPr>
          <w:rFonts w:ascii="DecimaWE Rg" w:hAnsi="DecimaWE Rg"/>
        </w:rPr>
      </w:pPr>
      <w:r w:rsidRPr="00F216BF">
        <w:rPr>
          <w:rStyle w:val="Rimandonotaapidipagina"/>
          <w:rFonts w:ascii="DecimaWE Rg" w:hAnsi="DecimaWE Rg"/>
        </w:rPr>
        <w:footnoteRef/>
      </w:r>
      <w:r w:rsidRPr="00F216BF">
        <w:rPr>
          <w:rFonts w:ascii="DecimaWE Rg" w:hAnsi="DecimaWE Rg"/>
        </w:rPr>
        <w:t xml:space="preserve"> La firma sulla presente domanda dovrà essere apposta digitalmente o, in caso di firma autografa, dovrà essere allegato il documento di identità del firmatario.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0B42" w14:textId="77777777" w:rsidR="00ED532C" w:rsidRDefault="00ED532C">
    <w:pPr>
      <w:pStyle w:val="Intestazione"/>
      <w:tabs>
        <w:tab w:val="clear" w:pos="4819"/>
        <w:tab w:val="clear" w:pos="9638"/>
        <w:tab w:val="left" w:pos="3686"/>
      </w:tabs>
      <w:rPr>
        <w:noProof/>
      </w:rPr>
    </w:pPr>
  </w:p>
  <w:p w14:paraId="0EADAA16" w14:textId="77777777" w:rsidR="00ED532C" w:rsidRDefault="00ED532C">
    <w:pPr>
      <w:pStyle w:val="Intestazione"/>
      <w:tabs>
        <w:tab w:val="clear" w:pos="4819"/>
        <w:tab w:val="clear" w:pos="9638"/>
        <w:tab w:val="left" w:pos="3686"/>
      </w:tabs>
      <w:rPr>
        <w:noProof/>
      </w:rPr>
    </w:pPr>
  </w:p>
  <w:p w14:paraId="3762CFEE" w14:textId="77777777" w:rsidR="00ED532C" w:rsidRDefault="00ED532C">
    <w:pPr>
      <w:pStyle w:val="Intestazione"/>
      <w:tabs>
        <w:tab w:val="clear" w:pos="4819"/>
        <w:tab w:val="clear" w:pos="9638"/>
        <w:tab w:val="left" w:pos="3686"/>
      </w:tabs>
      <w:rPr>
        <w:noProof/>
      </w:rPr>
    </w:pPr>
  </w:p>
  <w:p w14:paraId="64CFB14E" w14:textId="77777777" w:rsidR="00ED532C" w:rsidRDefault="00ED532C">
    <w:pPr>
      <w:pStyle w:val="Intestazione"/>
      <w:tabs>
        <w:tab w:val="clear" w:pos="4819"/>
        <w:tab w:val="clear" w:pos="9638"/>
        <w:tab w:val="left" w:pos="3686"/>
      </w:tabs>
      <w:rPr>
        <w:noProof/>
      </w:rPr>
    </w:pPr>
  </w:p>
  <w:p w14:paraId="0ED1E0FE" w14:textId="77777777" w:rsidR="00624557" w:rsidRDefault="00624557">
    <w:pPr>
      <w:pStyle w:val="Intestazione"/>
      <w:tabs>
        <w:tab w:val="clear" w:pos="4819"/>
        <w:tab w:val="clear" w:pos="9638"/>
        <w:tab w:val="left" w:pos="3686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10C"/>
    <w:multiLevelType w:val="hybridMultilevel"/>
    <w:tmpl w:val="80A6C7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BB5"/>
    <w:multiLevelType w:val="hybridMultilevel"/>
    <w:tmpl w:val="FB6635A4"/>
    <w:lvl w:ilvl="0" w:tplc="F5F43E9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5F28"/>
    <w:multiLevelType w:val="hybridMultilevel"/>
    <w:tmpl w:val="6CA2DB1E"/>
    <w:lvl w:ilvl="0" w:tplc="93B036AE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6183"/>
    <w:multiLevelType w:val="hybridMultilevel"/>
    <w:tmpl w:val="51D84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4F3"/>
    <w:multiLevelType w:val="hybridMultilevel"/>
    <w:tmpl w:val="CD606D2C"/>
    <w:lvl w:ilvl="0" w:tplc="BB427A3C">
      <w:start w:val="400"/>
      <w:numFmt w:val="bullet"/>
      <w:lvlText w:val="-"/>
      <w:lvlJc w:val="left"/>
      <w:pPr>
        <w:ind w:left="720" w:hanging="360"/>
      </w:pPr>
      <w:rPr>
        <w:rFonts w:ascii="DecimaWE Rg" w:eastAsia="Calibri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0B0"/>
    <w:multiLevelType w:val="hybridMultilevel"/>
    <w:tmpl w:val="6B36622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EB1184"/>
    <w:multiLevelType w:val="hybridMultilevel"/>
    <w:tmpl w:val="2F844C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824AA"/>
    <w:multiLevelType w:val="hybridMultilevel"/>
    <w:tmpl w:val="B3265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619D"/>
    <w:multiLevelType w:val="hybridMultilevel"/>
    <w:tmpl w:val="3BE2A940"/>
    <w:lvl w:ilvl="0" w:tplc="75DE4E0A">
      <w:start w:val="1"/>
      <w:numFmt w:val="decimal"/>
      <w:lvlText w:val="%1)"/>
      <w:lvlJc w:val="left"/>
      <w:pPr>
        <w:ind w:left="720" w:hanging="360"/>
      </w:pPr>
      <w:rPr>
        <w:rFonts w:ascii="DecimaWE Rg" w:hAnsi="DecimaWE Rg" w:cs="DecimaWERg,Bold" w:hint="default"/>
        <w:b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27BB"/>
    <w:multiLevelType w:val="hybridMultilevel"/>
    <w:tmpl w:val="B3B82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F1E"/>
    <w:multiLevelType w:val="hybridMultilevel"/>
    <w:tmpl w:val="D2DAA2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5B4582"/>
    <w:multiLevelType w:val="hybridMultilevel"/>
    <w:tmpl w:val="853E3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5D1E"/>
    <w:multiLevelType w:val="hybridMultilevel"/>
    <w:tmpl w:val="9D1A8342"/>
    <w:lvl w:ilvl="0" w:tplc="01E8A3C8">
      <w:start w:val="400"/>
      <w:numFmt w:val="bullet"/>
      <w:lvlText w:val="-"/>
      <w:lvlJc w:val="left"/>
      <w:pPr>
        <w:ind w:left="720" w:hanging="360"/>
      </w:pPr>
      <w:rPr>
        <w:rFonts w:ascii="DecimaWE Rg" w:eastAsia="Calibri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4BAD"/>
    <w:multiLevelType w:val="hybridMultilevel"/>
    <w:tmpl w:val="DB3C50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4"/>
    <w:rsid w:val="00003BDD"/>
    <w:rsid w:val="00005BB3"/>
    <w:rsid w:val="00021EDF"/>
    <w:rsid w:val="0002765B"/>
    <w:rsid w:val="00034902"/>
    <w:rsid w:val="00036B6A"/>
    <w:rsid w:val="00044631"/>
    <w:rsid w:val="00050DBC"/>
    <w:rsid w:val="00066195"/>
    <w:rsid w:val="00080A4C"/>
    <w:rsid w:val="00087A78"/>
    <w:rsid w:val="000A305E"/>
    <w:rsid w:val="000A5971"/>
    <w:rsid w:val="000B56B2"/>
    <w:rsid w:val="000D22D7"/>
    <w:rsid w:val="00112914"/>
    <w:rsid w:val="00120BE4"/>
    <w:rsid w:val="001707A0"/>
    <w:rsid w:val="00181CD4"/>
    <w:rsid w:val="00182C70"/>
    <w:rsid w:val="001A1377"/>
    <w:rsid w:val="001A7536"/>
    <w:rsid w:val="001B513C"/>
    <w:rsid w:val="001D2E42"/>
    <w:rsid w:val="001E5712"/>
    <w:rsid w:val="0020260D"/>
    <w:rsid w:val="00212EB6"/>
    <w:rsid w:val="00226A5C"/>
    <w:rsid w:val="00236361"/>
    <w:rsid w:val="00242808"/>
    <w:rsid w:val="002610E5"/>
    <w:rsid w:val="00270255"/>
    <w:rsid w:val="00274A76"/>
    <w:rsid w:val="00285495"/>
    <w:rsid w:val="00287B15"/>
    <w:rsid w:val="00294087"/>
    <w:rsid w:val="002A43C1"/>
    <w:rsid w:val="002B2BD8"/>
    <w:rsid w:val="002E0278"/>
    <w:rsid w:val="002E312D"/>
    <w:rsid w:val="002E60D1"/>
    <w:rsid w:val="002F0897"/>
    <w:rsid w:val="00311E00"/>
    <w:rsid w:val="003249AC"/>
    <w:rsid w:val="00335DB5"/>
    <w:rsid w:val="00383DEC"/>
    <w:rsid w:val="0038736C"/>
    <w:rsid w:val="00387531"/>
    <w:rsid w:val="003936A7"/>
    <w:rsid w:val="003A44D8"/>
    <w:rsid w:val="003B16A6"/>
    <w:rsid w:val="003B34C0"/>
    <w:rsid w:val="003B3CC8"/>
    <w:rsid w:val="003B4A78"/>
    <w:rsid w:val="003C7E9B"/>
    <w:rsid w:val="003D4484"/>
    <w:rsid w:val="003E53BE"/>
    <w:rsid w:val="00404565"/>
    <w:rsid w:val="00410AFB"/>
    <w:rsid w:val="004125AF"/>
    <w:rsid w:val="00427256"/>
    <w:rsid w:val="00435461"/>
    <w:rsid w:val="0043681F"/>
    <w:rsid w:val="00470AE1"/>
    <w:rsid w:val="0048026B"/>
    <w:rsid w:val="004A08ED"/>
    <w:rsid w:val="004A210B"/>
    <w:rsid w:val="004C5B85"/>
    <w:rsid w:val="004C6B39"/>
    <w:rsid w:val="004D3E11"/>
    <w:rsid w:val="00520B89"/>
    <w:rsid w:val="0053358F"/>
    <w:rsid w:val="00545127"/>
    <w:rsid w:val="00553BDB"/>
    <w:rsid w:val="005629EE"/>
    <w:rsid w:val="00572731"/>
    <w:rsid w:val="0057533E"/>
    <w:rsid w:val="0058357E"/>
    <w:rsid w:val="005A408C"/>
    <w:rsid w:val="005A6276"/>
    <w:rsid w:val="005A7588"/>
    <w:rsid w:val="005C1E55"/>
    <w:rsid w:val="005D2F3F"/>
    <w:rsid w:val="005E7237"/>
    <w:rsid w:val="005F1A85"/>
    <w:rsid w:val="005F4C15"/>
    <w:rsid w:val="00614A29"/>
    <w:rsid w:val="006174FF"/>
    <w:rsid w:val="00620E72"/>
    <w:rsid w:val="00623F9C"/>
    <w:rsid w:val="00624557"/>
    <w:rsid w:val="0063191A"/>
    <w:rsid w:val="00642421"/>
    <w:rsid w:val="00660906"/>
    <w:rsid w:val="00682C8F"/>
    <w:rsid w:val="00690984"/>
    <w:rsid w:val="00695E51"/>
    <w:rsid w:val="006A2C54"/>
    <w:rsid w:val="006A4EB3"/>
    <w:rsid w:val="006A582E"/>
    <w:rsid w:val="006C2880"/>
    <w:rsid w:val="006C3403"/>
    <w:rsid w:val="006C4884"/>
    <w:rsid w:val="006C7D2D"/>
    <w:rsid w:val="006F0AB2"/>
    <w:rsid w:val="006F182D"/>
    <w:rsid w:val="006F65D7"/>
    <w:rsid w:val="006F7A0D"/>
    <w:rsid w:val="00705E10"/>
    <w:rsid w:val="00710E37"/>
    <w:rsid w:val="00720591"/>
    <w:rsid w:val="00734ACF"/>
    <w:rsid w:val="00747BCB"/>
    <w:rsid w:val="0078217F"/>
    <w:rsid w:val="00791251"/>
    <w:rsid w:val="007A5806"/>
    <w:rsid w:val="007A7607"/>
    <w:rsid w:val="007B0589"/>
    <w:rsid w:val="007B4DB0"/>
    <w:rsid w:val="007B6F27"/>
    <w:rsid w:val="007D3887"/>
    <w:rsid w:val="007D424A"/>
    <w:rsid w:val="007F6F3F"/>
    <w:rsid w:val="008004F5"/>
    <w:rsid w:val="008055AA"/>
    <w:rsid w:val="0082752A"/>
    <w:rsid w:val="008341EA"/>
    <w:rsid w:val="00844D7F"/>
    <w:rsid w:val="00860425"/>
    <w:rsid w:val="00861A9C"/>
    <w:rsid w:val="008A7000"/>
    <w:rsid w:val="008C43F3"/>
    <w:rsid w:val="008D4FDB"/>
    <w:rsid w:val="008E40EE"/>
    <w:rsid w:val="008F5CEF"/>
    <w:rsid w:val="00904758"/>
    <w:rsid w:val="00974A25"/>
    <w:rsid w:val="00992E9F"/>
    <w:rsid w:val="0099695D"/>
    <w:rsid w:val="009A42D3"/>
    <w:rsid w:val="009A4515"/>
    <w:rsid w:val="009B1092"/>
    <w:rsid w:val="009C1BCA"/>
    <w:rsid w:val="00A35DC8"/>
    <w:rsid w:val="00A46D25"/>
    <w:rsid w:val="00A6086E"/>
    <w:rsid w:val="00A92EE2"/>
    <w:rsid w:val="00A94278"/>
    <w:rsid w:val="00A979C0"/>
    <w:rsid w:val="00B01031"/>
    <w:rsid w:val="00B04A28"/>
    <w:rsid w:val="00B068A2"/>
    <w:rsid w:val="00B10495"/>
    <w:rsid w:val="00B1212F"/>
    <w:rsid w:val="00B17761"/>
    <w:rsid w:val="00B2172F"/>
    <w:rsid w:val="00B36609"/>
    <w:rsid w:val="00B6335B"/>
    <w:rsid w:val="00B67B9D"/>
    <w:rsid w:val="00B8416D"/>
    <w:rsid w:val="00BB53C6"/>
    <w:rsid w:val="00BE370F"/>
    <w:rsid w:val="00BF3DA5"/>
    <w:rsid w:val="00C051D3"/>
    <w:rsid w:val="00C13132"/>
    <w:rsid w:val="00C240AE"/>
    <w:rsid w:val="00C31D98"/>
    <w:rsid w:val="00C4087D"/>
    <w:rsid w:val="00C519AE"/>
    <w:rsid w:val="00C872EB"/>
    <w:rsid w:val="00CB1E8B"/>
    <w:rsid w:val="00CC5200"/>
    <w:rsid w:val="00D122A4"/>
    <w:rsid w:val="00D4529F"/>
    <w:rsid w:val="00D6794D"/>
    <w:rsid w:val="00D921C6"/>
    <w:rsid w:val="00D962F6"/>
    <w:rsid w:val="00DC4588"/>
    <w:rsid w:val="00DC6E57"/>
    <w:rsid w:val="00DD0367"/>
    <w:rsid w:val="00DD4125"/>
    <w:rsid w:val="00DE4C19"/>
    <w:rsid w:val="00DE4F4D"/>
    <w:rsid w:val="00DE6A51"/>
    <w:rsid w:val="00DF05C0"/>
    <w:rsid w:val="00E07101"/>
    <w:rsid w:val="00E0740A"/>
    <w:rsid w:val="00E1452E"/>
    <w:rsid w:val="00E15635"/>
    <w:rsid w:val="00E35850"/>
    <w:rsid w:val="00E55D08"/>
    <w:rsid w:val="00EA0451"/>
    <w:rsid w:val="00EA146F"/>
    <w:rsid w:val="00EC1F20"/>
    <w:rsid w:val="00EC4DC0"/>
    <w:rsid w:val="00ED3C10"/>
    <w:rsid w:val="00ED532C"/>
    <w:rsid w:val="00EE0786"/>
    <w:rsid w:val="00F0545C"/>
    <w:rsid w:val="00F176C1"/>
    <w:rsid w:val="00F216BF"/>
    <w:rsid w:val="00F22888"/>
    <w:rsid w:val="00F701B9"/>
    <w:rsid w:val="00F76207"/>
    <w:rsid w:val="00F868C8"/>
    <w:rsid w:val="00FA6362"/>
    <w:rsid w:val="00FA6C78"/>
    <w:rsid w:val="00FD02A1"/>
    <w:rsid w:val="00FD1EBC"/>
    <w:rsid w:val="00FD6E03"/>
    <w:rsid w:val="00FE0D18"/>
    <w:rsid w:val="00FE1098"/>
    <w:rsid w:val="00FE41AD"/>
    <w:rsid w:val="00FE6C53"/>
    <w:rsid w:val="00FF273D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F1D7B"/>
  <w14:defaultImageDpi w14:val="300"/>
  <w15:docId w15:val="{CA2C989C-8803-453D-A7E5-D6B7C990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uiPriority w:val="99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E72"/>
    <w:rPr>
      <w:rFonts w:ascii="DecimaWE Rg" w:hAnsi="DecimaWE Rg"/>
      <w:i/>
      <w:sz w:val="16"/>
      <w:szCs w:val="24"/>
    </w:rPr>
  </w:style>
  <w:style w:type="table" w:styleId="Grigliatabella">
    <w:name w:val="Table Grid"/>
    <w:basedOn w:val="Tabellanormale"/>
    <w:rsid w:val="0062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835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533E"/>
    <w:pPr>
      <w:ind w:left="720"/>
      <w:contextualSpacing/>
    </w:pPr>
  </w:style>
  <w:style w:type="character" w:styleId="Collegamentovisitato">
    <w:name w:val="FollowedHyperlink"/>
    <w:basedOn w:val="Carpredefinitoparagrafo"/>
    <w:rsid w:val="005A408C"/>
    <w:rPr>
      <w:color w:val="800080" w:themeColor="followedHyperlink"/>
      <w:u w:val="single"/>
    </w:rPr>
  </w:style>
  <w:style w:type="paragraph" w:customStyle="1" w:styleId="03testo">
    <w:name w:val="03_testo"/>
    <w:basedOn w:val="Normale"/>
    <w:link w:val="03testoCarattere"/>
    <w:uiPriority w:val="99"/>
    <w:rsid w:val="0038753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  <w:szCs w:val="20"/>
    </w:rPr>
  </w:style>
  <w:style w:type="character" w:customStyle="1" w:styleId="03testoCarattere">
    <w:name w:val="03_testo Carattere"/>
    <w:link w:val="03testo"/>
    <w:uiPriority w:val="99"/>
    <w:rsid w:val="00387531"/>
    <w:rPr>
      <w:rFonts w:ascii="DecimaWE Rg" w:hAnsi="DecimaWE Rg"/>
      <w:bCs/>
      <w:color w:val="000000"/>
    </w:rPr>
  </w:style>
  <w:style w:type="character" w:customStyle="1" w:styleId="z-label2">
    <w:name w:val="z-label2"/>
    <w:basedOn w:val="Carpredefinitoparagrafo"/>
    <w:rsid w:val="00A35DC8"/>
  </w:style>
  <w:style w:type="paragraph" w:styleId="Testonormale">
    <w:name w:val="Plain Text"/>
    <w:basedOn w:val="Normale"/>
    <w:link w:val="TestonormaleCarattere"/>
    <w:uiPriority w:val="99"/>
    <w:semiHidden/>
    <w:unhideWhenUsed/>
    <w:rsid w:val="006F7A0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F7A0D"/>
    <w:rPr>
      <w:rFonts w:ascii="Calibri" w:eastAsiaTheme="minorHAns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2B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2BD8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2BD8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66090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09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090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09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0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a.dalesio\Desktop\CD%20-%20Ufficio%20di%20Supporto\Moduli\CoordinatoImmagine\Lettera%20PEC%20-%20Direzion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9b3d1cb9099bf2c2c9cc6cf464270624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4d42d85f458742b4d6e491afb2df5a64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o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A014-19DD-48CA-BC5D-4FD553EFE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58E27-8D18-4C75-9C97-8594C8FE8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A51A3-28C3-4F3A-BCA1-B60A0E687B41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FC4C2A0D-1E2D-416C-9E34-601E5795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Direzione generale.dotx</Template>
  <TotalTime>0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10255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D'Alesio Tiziana</dc:creator>
  <cp:keywords/>
  <dc:description/>
  <cp:lastModifiedBy>Ribaudo Salvatore</cp:lastModifiedBy>
  <cp:revision>3</cp:revision>
  <cp:lastPrinted>2021-07-21T14:41:00Z</cp:lastPrinted>
  <dcterms:created xsi:type="dcterms:W3CDTF">2022-10-05T14:51:00Z</dcterms:created>
  <dcterms:modified xsi:type="dcterms:W3CDTF">2022-10-05T14:52:00Z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